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282A9CBE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F8774A">
        <w:rPr>
          <w:rFonts w:ascii="Franklin Gothic Book" w:hAnsi="Franklin Gothic Book"/>
          <w:color w:val="000000" w:themeColor="text1"/>
        </w:rPr>
        <w:t>Заказчика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0D3D4E" w:rsidRPr="000D3D4E">
        <w:rPr>
          <w:rFonts w:ascii="Franklin Gothic Book" w:hAnsi="Franklin Gothic Book"/>
          <w:b/>
          <w:color w:val="000000" w:themeColor="text1"/>
          <w:sz w:val="32"/>
        </w:rPr>
        <w:t>Шоурумы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4027577D" w14:textId="77777777" w:rsidR="00F8774A" w:rsidRPr="00C26E2B" w:rsidRDefault="00F8774A" w:rsidP="00F8774A">
      <w:pPr>
        <w:rPr>
          <w:rFonts w:ascii="Franklin Gothic Book" w:hAnsi="Franklin Gothic Book"/>
        </w:rPr>
      </w:pPr>
    </w:p>
    <w:p w14:paraId="40541ECB" w14:textId="77777777" w:rsidR="00F8774A" w:rsidRPr="004A382E" w:rsidRDefault="00F8774A" w:rsidP="00F8774A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r>
        <w:rPr>
          <w:rFonts w:ascii="Franklin Gothic Book" w:hAnsi="Franklin Gothic Book"/>
          <w:b/>
          <w:color w:val="000000" w:themeColor="text1"/>
          <w:sz w:val="22"/>
        </w:rPr>
        <w:t>компании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F8774A" w:rsidRPr="006809A3" w14:paraId="21CF2D9C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2E170D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74E99" w14:textId="77777777" w:rsidR="00F8774A" w:rsidRPr="0017741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8774A" w:rsidRPr="006809A3" w14:paraId="7392C927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777F93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5F5C8" w14:textId="77777777" w:rsidR="00F8774A" w:rsidRPr="0017741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F8774A" w:rsidRPr="006809A3" w14:paraId="4BD0591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BD2A7" w14:textId="77777777" w:rsidR="00F8774A" w:rsidRPr="006809A3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D49AD" w14:textId="77777777" w:rsidR="00F8774A" w:rsidRPr="005A7AFC" w:rsidRDefault="00F8774A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0D3D4E" w:rsidRPr="00BC1538" w14:paraId="7C5950D7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A5872" w14:textId="06FB8896" w:rsidR="000D3D4E" w:rsidRPr="00943E76" w:rsidRDefault="00BA1443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Регион проведения мероприятия: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EFECB9" w14:textId="77777777" w:rsidR="000D3D4E" w:rsidRPr="00BC1538" w:rsidRDefault="000D3D4E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D3D4E" w:rsidRPr="00B00E79" w14:paraId="0FBE6B72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7F4DEE" w14:textId="4B301C65" w:rsidR="000D3D4E" w:rsidRPr="005A3E67" w:rsidRDefault="000D3D4E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Цели</w:t>
            </w:r>
            <w:r w:rsidR="00D217A8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DD66D2" w14:textId="77777777" w:rsidR="000D3D4E" w:rsidRPr="00B00E79" w:rsidRDefault="000D3D4E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D3D4E" w:rsidRPr="00B00E79" w14:paraId="75C206A4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CB049" w14:textId="0FBE3D5D" w:rsidR="000D3D4E" w:rsidRDefault="000D3D4E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</w:t>
            </w:r>
            <w:r w:rsidR="00D217A8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739904" w14:textId="77777777" w:rsidR="000D3D4E" w:rsidRPr="00B00E79" w:rsidRDefault="000D3D4E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D3D4E" w:rsidRPr="00B00E79" w14:paraId="02363C78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5B9C4" w14:textId="1044D721" w:rsidR="000D3D4E" w:rsidRDefault="000D3D4E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Интересующий бренд и оборудование</w:t>
            </w:r>
            <w:r w:rsidR="00D217A8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34552B" w14:textId="0FCE9AC4" w:rsidR="002B4C8B" w:rsidRPr="00B00E79" w:rsidRDefault="002B4C8B" w:rsidP="002B4C8B">
            <w:pPr>
              <w:rPr>
                <w:rFonts w:ascii="Franklin Gothic Book" w:hAnsi="Franklin Gothic Book"/>
                <w:color w:val="000000" w:themeColor="text1"/>
              </w:rPr>
            </w:pPr>
            <w:bookmarkStart w:id="0" w:name="_GoBack"/>
            <w:bookmarkEnd w:id="0"/>
          </w:p>
          <w:p w14:paraId="145E56D7" w14:textId="3D83A983" w:rsidR="000D3D4E" w:rsidRPr="00B00E79" w:rsidRDefault="000D3D4E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D3D4E" w:rsidRPr="00B00E79" w14:paraId="32A67D9D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A6A35" w14:textId="63E611DA" w:rsidR="000D3D4E" w:rsidRDefault="00D217A8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Планируемые сроки: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897051" w14:textId="77777777" w:rsidR="000D3D4E" w:rsidRPr="00B00E79" w:rsidRDefault="000D3D4E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D3D4E" w:rsidRPr="00B00E79" w14:paraId="5CE834C5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DADA1" w14:textId="28FD4D21" w:rsidR="000D3D4E" w:rsidRDefault="000D3D4E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Вид предоставляемой услуги</w:t>
            </w:r>
            <w:r w:rsidR="00D217A8">
              <w:rPr>
                <w:rFonts w:ascii="Franklin Gothic Book" w:hAnsi="Franklin Gothic Book"/>
                <w:color w:val="000000" w:themeColor="text1"/>
              </w:rPr>
              <w:t>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6AB8CD" w14:textId="77777777" w:rsidR="000D3D4E" w:rsidRDefault="002B4C8B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51697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4E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D3D4E">
              <w:rPr>
                <w:rFonts w:ascii="Franklin Gothic Book" w:hAnsi="Franklin Gothic Book"/>
                <w:color w:val="000000" w:themeColor="text1"/>
              </w:rPr>
              <w:t xml:space="preserve"> Тур и демонстрация</w:t>
            </w:r>
          </w:p>
          <w:p w14:paraId="58407CF8" w14:textId="77777777" w:rsidR="000D3D4E" w:rsidRDefault="002B4C8B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66067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4E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D3D4E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D3D4E">
              <w:rPr>
                <w:rFonts w:ascii="Franklin Gothic Book" w:hAnsi="Franklin Gothic Book"/>
                <w:color w:val="000000" w:themeColor="text1"/>
              </w:rPr>
              <w:t>Встреча</w:t>
            </w:r>
          </w:p>
          <w:p w14:paraId="3D071088" w14:textId="77777777" w:rsidR="000D3D4E" w:rsidRDefault="002B4C8B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07778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4E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D3D4E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D3D4E">
              <w:rPr>
                <w:rFonts w:ascii="Franklin Gothic Book" w:hAnsi="Franklin Gothic Book"/>
                <w:color w:val="000000" w:themeColor="text1"/>
              </w:rPr>
              <w:t xml:space="preserve">Техническое </w:t>
            </w:r>
            <w:proofErr w:type="spellStart"/>
            <w:r w:rsidR="000D3D4E">
              <w:rPr>
                <w:rFonts w:ascii="Franklin Gothic Book" w:hAnsi="Franklin Gothic Book"/>
                <w:color w:val="000000" w:themeColor="text1"/>
              </w:rPr>
              <w:t>демо</w:t>
            </w:r>
            <w:proofErr w:type="spellEnd"/>
          </w:p>
          <w:p w14:paraId="53121476" w14:textId="77777777" w:rsidR="000D3D4E" w:rsidRPr="00694444" w:rsidRDefault="002B4C8B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271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4E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D3D4E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D3D4E">
              <w:rPr>
                <w:rFonts w:ascii="Franklin Gothic Book" w:hAnsi="Franklin Gothic Book"/>
                <w:color w:val="000000" w:themeColor="text1"/>
              </w:rPr>
              <w:t xml:space="preserve">Семинар с экспертом </w:t>
            </w:r>
            <w:r w:rsidR="000D3D4E"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</w:p>
          <w:p w14:paraId="77A7D1A6" w14:textId="77777777" w:rsidR="000D3D4E" w:rsidRPr="00694444" w:rsidRDefault="002B4C8B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66158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4E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D3D4E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D3D4E">
              <w:rPr>
                <w:rFonts w:ascii="Franklin Gothic Book" w:hAnsi="Franklin Gothic Book"/>
                <w:color w:val="000000" w:themeColor="text1"/>
              </w:rPr>
              <w:t>Семинар с вашим экспертом</w:t>
            </w:r>
          </w:p>
          <w:p w14:paraId="7C22C4E3" w14:textId="77777777" w:rsidR="000D3D4E" w:rsidRPr="00B00E79" w:rsidRDefault="002B4C8B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34035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4E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D3D4E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0D3D4E">
              <w:rPr>
                <w:rFonts w:ascii="Franklin Gothic Book" w:hAnsi="Franklin Gothic Book"/>
                <w:color w:val="000000" w:themeColor="text1"/>
              </w:rPr>
              <w:t xml:space="preserve">Выездное </w:t>
            </w:r>
            <w:proofErr w:type="spellStart"/>
            <w:r w:rsidR="000D3D4E">
              <w:rPr>
                <w:rFonts w:ascii="Franklin Gothic Book" w:hAnsi="Franklin Gothic Book"/>
                <w:color w:val="000000" w:themeColor="text1"/>
              </w:rPr>
              <w:t>демо</w:t>
            </w:r>
            <w:proofErr w:type="spellEnd"/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592C6" w14:textId="77777777" w:rsidR="008A5B30" w:rsidRDefault="008A5B30">
      <w:pPr>
        <w:spacing w:before="0" w:after="0"/>
      </w:pPr>
      <w:r>
        <w:separator/>
      </w:r>
    </w:p>
  </w:endnote>
  <w:endnote w:type="continuationSeparator" w:id="0">
    <w:p w14:paraId="5770F864" w14:textId="77777777" w:rsidR="008A5B30" w:rsidRDefault="008A5B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1FD92" w14:textId="77777777" w:rsidR="008A5B30" w:rsidRDefault="008A5B30">
      <w:pPr>
        <w:spacing w:before="0" w:after="0"/>
      </w:pPr>
      <w:r>
        <w:separator/>
      </w:r>
    </w:p>
  </w:footnote>
  <w:footnote w:type="continuationSeparator" w:id="0">
    <w:p w14:paraId="4F48BA09" w14:textId="77777777" w:rsidR="008A5B30" w:rsidRDefault="008A5B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20"/>
  <w:defaultTableStyle w:val="a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6D75"/>
    <w:rsid w:val="0006228E"/>
    <w:rsid w:val="000779EF"/>
    <w:rsid w:val="000D3D4E"/>
    <w:rsid w:val="000E3CEF"/>
    <w:rsid w:val="001159C5"/>
    <w:rsid w:val="0017741C"/>
    <w:rsid w:val="00180B1E"/>
    <w:rsid w:val="00182E4C"/>
    <w:rsid w:val="0018650C"/>
    <w:rsid w:val="0019364C"/>
    <w:rsid w:val="001D71AB"/>
    <w:rsid w:val="00202FCA"/>
    <w:rsid w:val="00270215"/>
    <w:rsid w:val="00277BDF"/>
    <w:rsid w:val="002A6621"/>
    <w:rsid w:val="002B08C5"/>
    <w:rsid w:val="002B4C8B"/>
    <w:rsid w:val="002C2E74"/>
    <w:rsid w:val="00321512"/>
    <w:rsid w:val="0032359D"/>
    <w:rsid w:val="003B54C0"/>
    <w:rsid w:val="003E4E7A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7067"/>
    <w:rsid w:val="006809A3"/>
    <w:rsid w:val="00702597"/>
    <w:rsid w:val="007307F8"/>
    <w:rsid w:val="007801B9"/>
    <w:rsid w:val="007A7C04"/>
    <w:rsid w:val="007E300C"/>
    <w:rsid w:val="007F2355"/>
    <w:rsid w:val="008249AC"/>
    <w:rsid w:val="00880D85"/>
    <w:rsid w:val="008A5B30"/>
    <w:rsid w:val="008B4871"/>
    <w:rsid w:val="008E519F"/>
    <w:rsid w:val="00906ED9"/>
    <w:rsid w:val="009433F7"/>
    <w:rsid w:val="009769AF"/>
    <w:rsid w:val="009A58C1"/>
    <w:rsid w:val="009E65C9"/>
    <w:rsid w:val="00AB6D4A"/>
    <w:rsid w:val="00B00E79"/>
    <w:rsid w:val="00B56F3F"/>
    <w:rsid w:val="00BA1443"/>
    <w:rsid w:val="00BB147C"/>
    <w:rsid w:val="00BC1538"/>
    <w:rsid w:val="00C05524"/>
    <w:rsid w:val="00C26E2B"/>
    <w:rsid w:val="00C959A5"/>
    <w:rsid w:val="00D074BA"/>
    <w:rsid w:val="00D217A8"/>
    <w:rsid w:val="00D366CC"/>
    <w:rsid w:val="00D85A1D"/>
    <w:rsid w:val="00DC3F32"/>
    <w:rsid w:val="00E039B6"/>
    <w:rsid w:val="00E41A4C"/>
    <w:rsid w:val="00E6662C"/>
    <w:rsid w:val="00E84003"/>
    <w:rsid w:val="00EE5C77"/>
    <w:rsid w:val="00EE7700"/>
    <w:rsid w:val="00EF50AB"/>
    <w:rsid w:val="00EF7C35"/>
    <w:rsid w:val="00F770D9"/>
    <w:rsid w:val="00F8774A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D56C7AA1-6A54-42F1-8E91-17A39C0B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2</cp:revision>
  <dcterms:created xsi:type="dcterms:W3CDTF">2023-02-06T13:29:00Z</dcterms:created>
  <dcterms:modified xsi:type="dcterms:W3CDTF">2023-02-06T13:29:00Z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