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58C842A6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431A9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C959A5">
        <w:rPr>
          <w:rFonts w:ascii="Franklin Gothic Book" w:hAnsi="Franklin Gothic Book"/>
          <w:b/>
          <w:color w:val="000000" w:themeColor="text1"/>
          <w:sz w:val="32"/>
        </w:rPr>
        <w:t>ПРОектная деятельность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66EA24FC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431A9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441EC65" w14:textId="6403781A" w:rsidR="00565C61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p w14:paraId="3C3BD412" w14:textId="2AEA3D05" w:rsidR="00880D85" w:rsidRDefault="005316BF" w:rsidP="00880D85">
      <w:pPr>
        <w:rPr>
          <w:rFonts w:ascii="Franklin Gothic Book" w:hAnsi="Franklin Gothic Book"/>
          <w:color w:val="000000" w:themeColor="text1"/>
        </w:rPr>
      </w:pPr>
      <w:sdt>
        <w:sdtPr>
          <w:rPr>
            <w:rFonts w:ascii="Franklin Gothic Book" w:hAnsi="Franklin Gothic Book"/>
            <w:color w:val="000000" w:themeColor="text1"/>
          </w:rPr>
          <w:id w:val="-89011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D85" w:rsidRPr="00880D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80D85" w:rsidRPr="00880D85">
        <w:rPr>
          <w:rFonts w:ascii="Franklin Gothic Book" w:hAnsi="Franklin Gothic Book"/>
          <w:color w:val="000000" w:themeColor="text1"/>
        </w:rPr>
        <w:t xml:space="preserve"> </w:t>
      </w:r>
      <w:r w:rsidR="00880D85">
        <w:rPr>
          <w:rFonts w:ascii="Franklin Gothic Book" w:hAnsi="Franklin Gothic Book"/>
          <w:color w:val="000000" w:themeColor="text1"/>
        </w:rPr>
        <w:t>Е</w:t>
      </w:r>
      <w:r w:rsidR="00880D85" w:rsidRPr="00880D85">
        <w:rPr>
          <w:rFonts w:ascii="Franklin Gothic Book" w:hAnsi="Franklin Gothic Book"/>
          <w:color w:val="000000" w:themeColor="text1"/>
        </w:rPr>
        <w:t>сть проект и требуется помощь</w:t>
      </w:r>
    </w:p>
    <w:p w14:paraId="5F190AB2" w14:textId="7E5622FB" w:rsidR="00880D85" w:rsidRPr="00880D85" w:rsidRDefault="005316BF" w:rsidP="00880D85">
      <w:pPr>
        <w:rPr>
          <w:rFonts w:ascii="Franklin Gothic Book" w:hAnsi="Franklin Gothic Book"/>
          <w:color w:val="000000" w:themeColor="text1"/>
        </w:rPr>
      </w:pPr>
      <w:sdt>
        <w:sdtPr>
          <w:rPr>
            <w:rFonts w:ascii="Franklin Gothic Book" w:hAnsi="Franklin Gothic Book"/>
            <w:color w:val="000000" w:themeColor="text1"/>
          </w:rPr>
          <w:id w:val="56044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D85" w:rsidRPr="00880D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80D85" w:rsidRPr="00880D85">
        <w:rPr>
          <w:rFonts w:ascii="Franklin Gothic Book" w:hAnsi="Franklin Gothic Book"/>
          <w:color w:val="000000" w:themeColor="text1"/>
        </w:rPr>
        <w:t xml:space="preserve"> Интересуют общие вопросы сотрудничества по проектам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282E7" w14:textId="4F8175BF" w:rsidR="00565C61" w:rsidRPr="00880D85" w:rsidRDefault="00D950AD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Техническое направление 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3B96D" w14:textId="2A452AA8" w:rsidR="00880D85" w:rsidRPr="00D950AD" w:rsidRDefault="005316BF" w:rsidP="00880D8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5762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D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82EE9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D950AD">
              <w:rPr>
                <w:rFonts w:ascii="Franklin Gothic Book" w:hAnsi="Franklin Gothic Book"/>
                <w:color w:val="000000" w:themeColor="text1"/>
              </w:rPr>
              <w:t>Телекоммуникационная инфраструктура (</w:t>
            </w:r>
            <w:r w:rsidR="00D950AD">
              <w:rPr>
                <w:rFonts w:ascii="Franklin Gothic Book" w:hAnsi="Franklin Gothic Book"/>
                <w:color w:val="000000" w:themeColor="text1"/>
                <w:lang w:val="en-US"/>
              </w:rPr>
              <w:t>LAN</w:t>
            </w:r>
            <w:r w:rsidR="00D950AD">
              <w:rPr>
                <w:rFonts w:ascii="Franklin Gothic Book" w:hAnsi="Franklin Gothic Book"/>
                <w:color w:val="000000" w:themeColor="text1"/>
              </w:rPr>
              <w:t>, WAN,</w:t>
            </w:r>
            <w:r w:rsidR="00880D8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D950AD">
              <w:rPr>
                <w:rFonts w:ascii="Franklin Gothic Book" w:hAnsi="Franklin Gothic Book"/>
                <w:color w:val="000000" w:themeColor="text1"/>
                <w:lang w:val="en-US"/>
              </w:rPr>
              <w:t>WLAN</w:t>
            </w:r>
            <w:r w:rsidR="00D950AD" w:rsidRPr="00D950AD">
              <w:rPr>
                <w:rFonts w:ascii="Franklin Gothic Book" w:hAnsi="Franklin Gothic Book"/>
                <w:color w:val="000000" w:themeColor="text1"/>
              </w:rPr>
              <w:t>)</w:t>
            </w:r>
          </w:p>
          <w:p w14:paraId="58C814FA" w14:textId="5D1F9F30" w:rsidR="00880D85" w:rsidRPr="00880D85" w:rsidRDefault="005316BF" w:rsidP="00880D8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371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D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80D8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D950AD">
              <w:rPr>
                <w:rFonts w:ascii="Franklin Gothic Book" w:hAnsi="Franklin Gothic Book"/>
                <w:color w:val="000000" w:themeColor="text1"/>
              </w:rPr>
              <w:t>ЦОД/ вычислительная инфраструктура/ виртуализация ресурсов</w:t>
            </w:r>
          </w:p>
          <w:p w14:paraId="0ED9AB84" w14:textId="0B92EA70" w:rsidR="00880D85" w:rsidRPr="00880D85" w:rsidRDefault="005316BF" w:rsidP="00880D8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30354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D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80D8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D950AD">
              <w:rPr>
                <w:rFonts w:ascii="Franklin Gothic Book" w:hAnsi="Franklin Gothic Book"/>
                <w:color w:val="000000" w:themeColor="text1"/>
              </w:rPr>
              <w:t>Унифицированные</w:t>
            </w:r>
            <w:r w:rsidR="00880D8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D950AD">
              <w:rPr>
                <w:rFonts w:ascii="Franklin Gothic Book" w:hAnsi="Franklin Gothic Book"/>
                <w:color w:val="000000" w:themeColor="text1"/>
              </w:rPr>
              <w:t>коммуникации (телефония, ВКС, сервисы, пр.)</w:t>
            </w:r>
          </w:p>
          <w:p w14:paraId="4F95A19F" w14:textId="0305C6D9" w:rsidR="00880D85" w:rsidRPr="00880D85" w:rsidRDefault="005316BF" w:rsidP="00880D8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95521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D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80D8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D950AD">
              <w:rPr>
                <w:rFonts w:ascii="Franklin Gothic Book" w:hAnsi="Franklin Gothic Book"/>
                <w:color w:val="000000" w:themeColor="text1"/>
              </w:rPr>
              <w:t>Инженерно-техническая инфраструктура (СКС, СКК)</w:t>
            </w:r>
          </w:p>
          <w:p w14:paraId="3A663338" w14:textId="4F598BB6" w:rsidR="00880D85" w:rsidRDefault="005316BF" w:rsidP="00880D8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1109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0A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950AD">
              <w:rPr>
                <w:rFonts w:ascii="Franklin Gothic Book" w:hAnsi="Franklin Gothic Book"/>
                <w:color w:val="000000" w:themeColor="text1"/>
              </w:rPr>
              <w:t xml:space="preserve"> Техническая безопасность (СКУД, видеонаблюдение)</w:t>
            </w:r>
          </w:p>
          <w:p w14:paraId="434BBEA1" w14:textId="414C83F4" w:rsidR="00D950AD" w:rsidRPr="00880D85" w:rsidRDefault="00D950AD" w:rsidP="00880D8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7527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Комплексный проект</w:t>
            </w:r>
          </w:p>
          <w:p w14:paraId="11A47BD0" w14:textId="5862A334" w:rsidR="005571A4" w:rsidRPr="005571A4" w:rsidRDefault="005316BF" w:rsidP="00565C61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92340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D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80D8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22B65">
              <w:rPr>
                <w:rFonts w:ascii="Franklin Gothic Book" w:hAnsi="Franklin Gothic Book"/>
                <w:color w:val="000000" w:themeColor="text1"/>
              </w:rPr>
              <w:t>_____________</w:t>
            </w:r>
          </w:p>
        </w:tc>
      </w:tr>
      <w:tr w:rsidR="00565C61" w:rsidRPr="006809A3" w14:paraId="7033A246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55AB9" w14:textId="56C90589" w:rsidR="00880D85" w:rsidRPr="00482EE9" w:rsidRDefault="00880D85" w:rsidP="00880D85">
            <w:pPr>
              <w:spacing w:after="40"/>
              <w:rPr>
                <w:rFonts w:ascii="Franklin Gothic Book" w:hAnsi="Franklin Gothic Book"/>
                <w:color w:val="000000" w:themeColor="text1"/>
              </w:rPr>
            </w:pPr>
            <w:bookmarkStart w:id="0" w:name="_GoBack" w:colFirst="1" w:colLast="1"/>
            <w:r>
              <w:rPr>
                <w:rFonts w:ascii="Franklin Gothic Book" w:hAnsi="Franklin Gothic Book"/>
                <w:color w:val="000000" w:themeColor="text1"/>
              </w:rPr>
              <w:t>Р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>аботы/услуги</w:t>
            </w:r>
            <w:r w:rsidR="005142F0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142F0"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</w:p>
          <w:p w14:paraId="0B1486EC" w14:textId="26C743EB" w:rsidR="00565C61" w:rsidRPr="006809A3" w:rsidRDefault="00565C61" w:rsidP="00880D85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0CA6F" w14:textId="0D9468F6" w:rsidR="00880D85" w:rsidRPr="00880D85" w:rsidRDefault="005316BF" w:rsidP="00880D8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96477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70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80D8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142F0">
              <w:rPr>
                <w:rFonts w:ascii="Franklin Gothic Book" w:hAnsi="Franklin Gothic Book"/>
                <w:color w:val="000000" w:themeColor="text1"/>
              </w:rPr>
              <w:t xml:space="preserve">Помощь в </w:t>
            </w:r>
            <w:proofErr w:type="spellStart"/>
            <w:r w:rsidR="005142F0">
              <w:rPr>
                <w:rFonts w:ascii="Franklin Gothic Book" w:hAnsi="Franklin Gothic Book"/>
                <w:color w:val="000000" w:themeColor="text1"/>
              </w:rPr>
              <w:t>п</w:t>
            </w:r>
            <w:r w:rsidR="00880D85" w:rsidRPr="00880D85">
              <w:rPr>
                <w:rFonts w:ascii="Franklin Gothic Book" w:hAnsi="Franklin Gothic Book"/>
                <w:color w:val="000000" w:themeColor="text1"/>
              </w:rPr>
              <w:t>ресейл</w:t>
            </w:r>
            <w:r w:rsidR="005142F0">
              <w:rPr>
                <w:rFonts w:ascii="Franklin Gothic Book" w:hAnsi="Franklin Gothic Book"/>
                <w:color w:val="000000" w:themeColor="text1"/>
              </w:rPr>
              <w:t>е</w:t>
            </w:r>
            <w:proofErr w:type="spellEnd"/>
            <w:r w:rsidR="005142F0">
              <w:rPr>
                <w:rFonts w:ascii="Franklin Gothic Book" w:hAnsi="Franklin Gothic Book"/>
                <w:color w:val="000000" w:themeColor="text1"/>
              </w:rPr>
              <w:t>, разработке дорожных карт и бюджетировании</w:t>
            </w:r>
          </w:p>
          <w:p w14:paraId="5F138265" w14:textId="23F0DA6E" w:rsidR="00FA7709" w:rsidRDefault="005316BF" w:rsidP="00FA770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27995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70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80D8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142F0">
              <w:rPr>
                <w:rFonts w:ascii="Franklin Gothic Book" w:hAnsi="Franklin Gothic Book"/>
                <w:color w:val="000000" w:themeColor="text1"/>
              </w:rPr>
              <w:t>Проектирование/и</w:t>
            </w:r>
            <w:r w:rsidR="00880D85" w:rsidRPr="00880D85">
              <w:rPr>
                <w:rFonts w:ascii="Franklin Gothic Book" w:hAnsi="Franklin Gothic Book"/>
                <w:color w:val="000000" w:themeColor="text1"/>
              </w:rPr>
              <w:t>нжиниринг</w:t>
            </w:r>
            <w:r w:rsidR="005142F0">
              <w:rPr>
                <w:rFonts w:ascii="Franklin Gothic Book" w:hAnsi="Franklin Gothic Book"/>
                <w:color w:val="000000" w:themeColor="text1"/>
              </w:rPr>
              <w:t xml:space="preserve">, выпуск проектной (ТП, РД), </w:t>
            </w:r>
            <w:r w:rsidR="00880D85" w:rsidRPr="00880D85">
              <w:rPr>
                <w:rFonts w:ascii="Franklin Gothic Book" w:hAnsi="Franklin Gothic Book"/>
                <w:color w:val="000000" w:themeColor="text1"/>
              </w:rPr>
              <w:t>эксплуатационной документации</w:t>
            </w:r>
          </w:p>
          <w:p w14:paraId="2F8BC8AF" w14:textId="5AE2BE66" w:rsidR="00FA7709" w:rsidRPr="00FA7709" w:rsidRDefault="00FA7709" w:rsidP="00FA770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23422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FA7709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FA7709">
              <w:rPr>
                <w:rFonts w:ascii="Franklin Gothic Book" w:hAnsi="Franklin Gothic Book"/>
                <w:color w:val="000000" w:themeColor="text1"/>
              </w:rPr>
              <w:t>Сборка, монтаж и пуско-наладка тиражируемых ИТ-комплексов</w:t>
            </w:r>
          </w:p>
          <w:p w14:paraId="4D619998" w14:textId="5AE10938" w:rsidR="00FA7709" w:rsidRDefault="00FA7709" w:rsidP="00FA770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39708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FA7709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FA7709">
              <w:rPr>
                <w:rFonts w:ascii="Franklin Gothic Book" w:hAnsi="Franklin Gothic Book"/>
                <w:color w:val="000000" w:themeColor="text1"/>
              </w:rPr>
              <w:t xml:space="preserve">Реализация проекта на целевых локациях </w:t>
            </w:r>
            <w:r>
              <w:rPr>
                <w:rFonts w:ascii="Franklin Gothic Book" w:hAnsi="Franklin Gothic Book"/>
                <w:color w:val="000000" w:themeColor="text1"/>
              </w:rPr>
              <w:t>(СМР, ПНР) и управление проекта</w:t>
            </w:r>
          </w:p>
          <w:p w14:paraId="0E2ED165" w14:textId="03A36C59" w:rsidR="00FA7709" w:rsidRPr="00FA7709" w:rsidRDefault="00FA7709" w:rsidP="00FA770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56718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EE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FA7709">
              <w:rPr>
                <w:rFonts w:cs="Calibri"/>
                <w:color w:val="1F497D"/>
              </w:rPr>
              <w:t xml:space="preserve"> </w:t>
            </w:r>
            <w:r w:rsidRPr="00482EE9">
              <w:rPr>
                <w:rFonts w:ascii="Franklin Gothic Book" w:hAnsi="Franklin Gothic Book"/>
                <w:color w:val="000000" w:themeColor="text1"/>
              </w:rPr>
              <w:t xml:space="preserve">Логистические услуги (включая </w:t>
            </w:r>
            <w:proofErr w:type="spellStart"/>
            <w:r w:rsidRPr="00482EE9">
              <w:rPr>
                <w:rFonts w:ascii="Franklin Gothic Book" w:hAnsi="Franklin Gothic Book"/>
                <w:color w:val="000000" w:themeColor="text1"/>
              </w:rPr>
              <w:t>мультисайт</w:t>
            </w:r>
            <w:proofErr w:type="spellEnd"/>
            <w:r w:rsidRPr="00482EE9">
              <w:rPr>
                <w:rFonts w:ascii="Franklin Gothic Book" w:hAnsi="Franklin Gothic Book"/>
                <w:color w:val="000000" w:themeColor="text1"/>
              </w:rPr>
              <w:t>) в рамках реализации проекта</w:t>
            </w:r>
          </w:p>
          <w:p w14:paraId="42392E5C" w14:textId="021B367C" w:rsidR="00482EE9" w:rsidRDefault="00482EE9" w:rsidP="00482EE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2382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482EE9">
              <w:rPr>
                <w:rFonts w:cs="Calibri"/>
                <w:color w:val="1F497D"/>
              </w:rPr>
              <w:t xml:space="preserve"> </w:t>
            </w:r>
            <w:r w:rsidRPr="00482EE9">
              <w:rPr>
                <w:rFonts w:ascii="Franklin Gothic Book" w:hAnsi="Franklin Gothic Book"/>
                <w:color w:val="000000" w:themeColor="text1"/>
              </w:rPr>
              <w:t>Обучение работе с созданным решением</w:t>
            </w:r>
          </w:p>
          <w:p w14:paraId="036E9AD9" w14:textId="6905DA88" w:rsidR="00FA7709" w:rsidRPr="00482EE9" w:rsidRDefault="00482EE9" w:rsidP="00FA7709">
            <w:pPr>
              <w:rPr>
                <w:rFonts w:cs="Calibri"/>
                <w:color w:val="1F497D"/>
                <w:kern w:val="0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98577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482EE9">
              <w:rPr>
                <w:rFonts w:cs="Calibri"/>
                <w:color w:val="1F497D"/>
              </w:rPr>
              <w:t xml:space="preserve"> </w:t>
            </w:r>
            <w:r w:rsidRPr="00482EE9">
              <w:rPr>
                <w:rFonts w:ascii="Franklin Gothic Book" w:hAnsi="Franklin Gothic Book"/>
                <w:color w:val="000000" w:themeColor="text1"/>
              </w:rPr>
              <w:t>Сервисная поддержка</w:t>
            </w:r>
          </w:p>
          <w:p w14:paraId="2D88B279" w14:textId="6BCD4AE2" w:rsidR="00565C61" w:rsidRPr="00CD686E" w:rsidRDefault="00482EE9" w:rsidP="00482EE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17480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_____________</w:t>
            </w:r>
          </w:p>
        </w:tc>
      </w:tr>
      <w:bookmarkEnd w:id="0"/>
      <w:tr w:rsidR="00F945B2" w:rsidRPr="006809A3" w14:paraId="5A981F5F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72393" w14:textId="4F326206" w:rsidR="00F945B2" w:rsidRDefault="0084712A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80D85">
              <w:rPr>
                <w:rFonts w:ascii="Franklin Gothic Book" w:hAnsi="Franklin Gothic Book"/>
                <w:color w:val="000000" w:themeColor="text1"/>
              </w:rPr>
              <w:t xml:space="preserve">Перечислите </w:t>
            </w:r>
            <w:proofErr w:type="spellStart"/>
            <w:r w:rsidRPr="00880D85">
              <w:rPr>
                <w:rFonts w:ascii="Franklin Gothic Book" w:hAnsi="Franklin Gothic Book"/>
                <w:color w:val="000000" w:themeColor="text1"/>
              </w:rPr>
              <w:t>вендоров</w:t>
            </w:r>
            <w:proofErr w:type="spellEnd"/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(опционально)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CA44D" w14:textId="0AAA602D" w:rsidR="00F945B2" w:rsidRPr="006809A3" w:rsidRDefault="0084712A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80D85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Пример: </w:t>
            </w:r>
            <w:proofErr w:type="spellStart"/>
            <w:r w:rsidRPr="00880D85">
              <w:rPr>
                <w:rFonts w:ascii="Franklin Gothic Book" w:hAnsi="Franklin Gothic Book"/>
                <w:i/>
                <w:color w:val="7F7F7F" w:themeColor="text1" w:themeTint="80"/>
              </w:rPr>
              <w:t>Cisco</w:t>
            </w:r>
            <w:proofErr w:type="spellEnd"/>
            <w:r w:rsidRPr="00880D85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, </w:t>
            </w:r>
            <w:proofErr w:type="spellStart"/>
            <w:r w:rsidRPr="00880D85">
              <w:rPr>
                <w:rFonts w:ascii="Franklin Gothic Book" w:hAnsi="Franklin Gothic Book"/>
                <w:i/>
                <w:color w:val="7F7F7F" w:themeColor="text1" w:themeTint="80"/>
              </w:rPr>
              <w:t>Avaya</w:t>
            </w:r>
            <w:proofErr w:type="spellEnd"/>
          </w:p>
        </w:tc>
      </w:tr>
      <w:tr w:rsidR="00565C61" w:rsidRPr="006809A3" w14:paraId="3A6F91B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344E359C" w:rsidR="00565C61" w:rsidRPr="006809A3" w:rsidRDefault="005142F0" w:rsidP="003E4E7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Техническое задание, спецификация, документы (опционально)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73F39275" w:rsidR="00565C61" w:rsidRPr="007A7C04" w:rsidRDefault="00880D85" w:rsidP="00565C61">
            <w:pPr>
              <w:rPr>
                <w:rFonts w:ascii="Franklin Gothic Book" w:hAnsi="Franklin Gothic Book"/>
              </w:rPr>
            </w:pP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>Документацию отправить вложением к форме запроса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996FF" w14:textId="77777777" w:rsidR="005316BF" w:rsidRDefault="005316BF">
      <w:pPr>
        <w:spacing w:before="0" w:after="0"/>
      </w:pPr>
      <w:r>
        <w:separator/>
      </w:r>
    </w:p>
  </w:endnote>
  <w:endnote w:type="continuationSeparator" w:id="0">
    <w:p w14:paraId="63878999" w14:textId="77777777" w:rsidR="005316BF" w:rsidRDefault="005316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FB79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04CFC" w14:textId="77777777" w:rsidR="005316BF" w:rsidRDefault="005316BF">
      <w:pPr>
        <w:spacing w:before="0" w:after="0"/>
      </w:pPr>
      <w:r>
        <w:separator/>
      </w:r>
    </w:p>
  </w:footnote>
  <w:footnote w:type="continuationSeparator" w:id="0">
    <w:p w14:paraId="044399CC" w14:textId="77777777" w:rsidR="005316BF" w:rsidRDefault="005316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04AD"/>
    <w:multiLevelType w:val="hybridMultilevel"/>
    <w:tmpl w:val="21D6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efaultTableStyle w:val="a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4965"/>
    <w:rsid w:val="000E3CEF"/>
    <w:rsid w:val="001159C5"/>
    <w:rsid w:val="0017741C"/>
    <w:rsid w:val="00180B1E"/>
    <w:rsid w:val="001D71AB"/>
    <w:rsid w:val="00202FCA"/>
    <w:rsid w:val="00277BDF"/>
    <w:rsid w:val="002A6621"/>
    <w:rsid w:val="002C2E74"/>
    <w:rsid w:val="00321512"/>
    <w:rsid w:val="0032359D"/>
    <w:rsid w:val="003B54C0"/>
    <w:rsid w:val="003E4E7A"/>
    <w:rsid w:val="00417207"/>
    <w:rsid w:val="00431A96"/>
    <w:rsid w:val="00482EE9"/>
    <w:rsid w:val="004A382E"/>
    <w:rsid w:val="004F4016"/>
    <w:rsid w:val="005142F0"/>
    <w:rsid w:val="005316BF"/>
    <w:rsid w:val="005571A4"/>
    <w:rsid w:val="00565C61"/>
    <w:rsid w:val="0057571B"/>
    <w:rsid w:val="00580013"/>
    <w:rsid w:val="005A7AFC"/>
    <w:rsid w:val="006131A9"/>
    <w:rsid w:val="0063247E"/>
    <w:rsid w:val="00637067"/>
    <w:rsid w:val="006809A3"/>
    <w:rsid w:val="00702597"/>
    <w:rsid w:val="007801B9"/>
    <w:rsid w:val="007A7C04"/>
    <w:rsid w:val="007B6071"/>
    <w:rsid w:val="007E300C"/>
    <w:rsid w:val="007F2355"/>
    <w:rsid w:val="008249AC"/>
    <w:rsid w:val="0084712A"/>
    <w:rsid w:val="00880D85"/>
    <w:rsid w:val="008B4871"/>
    <w:rsid w:val="008E519F"/>
    <w:rsid w:val="00916979"/>
    <w:rsid w:val="009433F7"/>
    <w:rsid w:val="009769AF"/>
    <w:rsid w:val="009A58C1"/>
    <w:rsid w:val="009E65C9"/>
    <w:rsid w:val="00A22B65"/>
    <w:rsid w:val="00AB6D4A"/>
    <w:rsid w:val="00B56F3F"/>
    <w:rsid w:val="00C05524"/>
    <w:rsid w:val="00C26E2B"/>
    <w:rsid w:val="00C959A5"/>
    <w:rsid w:val="00CD686E"/>
    <w:rsid w:val="00D074BA"/>
    <w:rsid w:val="00D52CC6"/>
    <w:rsid w:val="00D950AD"/>
    <w:rsid w:val="00DC3F32"/>
    <w:rsid w:val="00E84003"/>
    <w:rsid w:val="00EF50AB"/>
    <w:rsid w:val="00F279A3"/>
    <w:rsid w:val="00F770D9"/>
    <w:rsid w:val="00F945B2"/>
    <w:rsid w:val="00FA770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5B7F7-3E1D-4E0C-8770-70167205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21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7</cp:revision>
  <dcterms:created xsi:type="dcterms:W3CDTF">2021-07-15T15:58:00Z</dcterms:created>
  <dcterms:modified xsi:type="dcterms:W3CDTF">2021-07-15T17:03:00Z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