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25615" w14:textId="74DC8B7B" w:rsidR="009433F7" w:rsidRPr="006809A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690075">
        <w:rPr>
          <w:rFonts w:ascii="Franklin Gothic Book" w:hAnsi="Franklin Gothic Book"/>
          <w:color w:val="000000" w:themeColor="text1"/>
        </w:rPr>
        <w:t>Заказчика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264453">
        <w:rPr>
          <w:rFonts w:ascii="Franklin Gothic Book" w:hAnsi="Franklin Gothic Book"/>
          <w:b/>
          <w:color w:val="000000" w:themeColor="text1"/>
          <w:sz w:val="32"/>
        </w:rPr>
        <w:t>Сборка/Изготовление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41074EC4" w14:textId="3AE2D6AF" w:rsidR="00E6662C" w:rsidRPr="004A382E" w:rsidRDefault="00E6662C" w:rsidP="00E6662C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r w:rsidR="00690075">
        <w:rPr>
          <w:rFonts w:ascii="Franklin Gothic Book" w:hAnsi="Franklin Gothic Book"/>
          <w:b/>
          <w:color w:val="000000" w:themeColor="text1"/>
          <w:sz w:val="22"/>
        </w:rPr>
        <w:t>компании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E6662C" w:rsidRPr="006809A3" w14:paraId="6CA51FA4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657D22" w14:textId="77777777" w:rsidR="00E6662C" w:rsidRPr="006809A3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7E6993" w14:textId="77777777" w:rsidR="00E6662C" w:rsidRPr="0017741C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6662C" w:rsidRPr="006809A3" w14:paraId="06545009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94F54C" w14:textId="77777777" w:rsidR="00E6662C" w:rsidRPr="006809A3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932DE5" w14:textId="77777777" w:rsidR="00E6662C" w:rsidRPr="0017741C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6662C" w:rsidRPr="006809A3" w14:paraId="4069B14B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8F1254" w14:textId="77777777" w:rsidR="00E6662C" w:rsidRPr="006809A3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BF1A88" w14:textId="77777777" w:rsidR="00E6662C" w:rsidRPr="005A7AFC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06D3814A" w:rsidR="00880D85" w:rsidRPr="00BB147C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34BB4" w:rsidRPr="00BC1538" w14:paraId="41CA9F5A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89F942" w14:textId="4005962A" w:rsidR="00634BB4" w:rsidRPr="00264453" w:rsidRDefault="00264453" w:rsidP="00264453">
            <w:pPr>
              <w:pStyle w:val="af9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264453">
              <w:rPr>
                <w:rFonts w:ascii="Franklin Gothic Book" w:eastAsiaTheme="minorHAnsi" w:hAnsi="Franklin Gothic Book" w:cstheme="minorBidi"/>
                <w:color w:val="000000" w:themeColor="text1"/>
                <w:kern w:val="20"/>
                <w:sz w:val="20"/>
                <w:szCs w:val="20"/>
              </w:rPr>
              <w:t>Укажите интересующий Вас сервис: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88B2B0" w14:textId="413C4CCF" w:rsidR="00264453" w:rsidRPr="00690075" w:rsidRDefault="00690075" w:rsidP="0069007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88521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453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64453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264453" w:rsidRPr="00264453">
              <w:rPr>
                <w:rFonts w:ascii="Franklin Gothic Book" w:hAnsi="Franklin Gothic Book"/>
                <w:color w:val="000000" w:themeColor="text1"/>
              </w:rPr>
              <w:t xml:space="preserve">Сборка из комплектующих, находящихся в распоряжении производственной площадки, под брендом </w:t>
            </w:r>
            <w:proofErr w:type="spellStart"/>
            <w:r w:rsidR="00264453" w:rsidRPr="00264453">
              <w:rPr>
                <w:rFonts w:ascii="Franklin Gothic Book" w:hAnsi="Franklin Gothic Book"/>
                <w:color w:val="000000" w:themeColor="text1"/>
              </w:rPr>
              <w:t>Nerpa</w:t>
            </w:r>
            <w:proofErr w:type="spellEnd"/>
          </w:p>
          <w:p w14:paraId="3FA6A7C8" w14:textId="77777777" w:rsidR="00264453" w:rsidRDefault="00690075" w:rsidP="0026445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40961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453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64453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264453" w:rsidRPr="00264453">
              <w:rPr>
                <w:rFonts w:ascii="Franklin Gothic Book" w:hAnsi="Franklin Gothic Book"/>
                <w:color w:val="000000" w:themeColor="text1"/>
              </w:rPr>
              <w:t>Реконфигурация и досборка изделий  </w:t>
            </w:r>
          </w:p>
          <w:p w14:paraId="06B61704" w14:textId="77777777" w:rsidR="00264453" w:rsidRDefault="00690075" w:rsidP="0026445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58831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453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64453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proofErr w:type="spellStart"/>
            <w:r w:rsidR="00264453" w:rsidRPr="00264453">
              <w:rPr>
                <w:rFonts w:ascii="Franklin Gothic Book" w:hAnsi="Franklin Gothic Book"/>
                <w:color w:val="000000" w:themeColor="text1"/>
              </w:rPr>
              <w:t>Cоздание</w:t>
            </w:r>
            <w:proofErr w:type="spellEnd"/>
            <w:r w:rsidR="00264453" w:rsidRPr="00264453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proofErr w:type="spellStart"/>
            <w:r w:rsidR="00264453" w:rsidRPr="00264453">
              <w:rPr>
                <w:rFonts w:ascii="Franklin Gothic Book" w:hAnsi="Franklin Gothic Book"/>
                <w:color w:val="000000" w:themeColor="text1"/>
              </w:rPr>
              <w:t>ПАКов</w:t>
            </w:r>
            <w:proofErr w:type="spellEnd"/>
            <w:r w:rsidR="00264453" w:rsidRPr="00264453">
              <w:rPr>
                <w:rFonts w:ascii="Franklin Gothic Book" w:hAnsi="Franklin Gothic Book"/>
                <w:color w:val="000000" w:themeColor="text1"/>
              </w:rPr>
              <w:t>/АРМов</w:t>
            </w:r>
          </w:p>
          <w:p w14:paraId="375B39F1" w14:textId="4AB6F43A" w:rsidR="00634BB4" w:rsidRPr="00264453" w:rsidRDefault="00690075" w:rsidP="0026445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201888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453" w:rsidRPr="00264453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64453" w:rsidRPr="00264453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690075">
              <w:rPr>
                <w:rFonts w:ascii="Franklin Gothic Book" w:hAnsi="Franklin Gothic Book"/>
                <w:color w:val="000000" w:themeColor="text1"/>
              </w:rPr>
              <w:t>Установка компонентов безопасности</w:t>
            </w:r>
          </w:p>
        </w:tc>
      </w:tr>
      <w:tr w:rsidR="00634BB4" w:rsidRPr="00B00E79" w14:paraId="7E5E3645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502081" w14:textId="0CC84466" w:rsidR="00634BB4" w:rsidRPr="005A3E67" w:rsidRDefault="00264453" w:rsidP="00E67AF2">
            <w:pPr>
              <w:rPr>
                <w:rFonts w:ascii="Franklin Gothic Book" w:hAnsi="Franklin Gothic Book"/>
                <w:color w:val="000000" w:themeColor="text1"/>
              </w:rPr>
            </w:pPr>
            <w:r w:rsidRPr="00264453">
              <w:rPr>
                <w:rFonts w:ascii="Franklin Gothic Book" w:hAnsi="Franklin Gothic Book"/>
                <w:color w:val="000000" w:themeColor="text1"/>
              </w:rPr>
              <w:t>Укажите интересующий Вас объем заказа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FBC26A" w14:textId="77777777" w:rsidR="00634BB4" w:rsidRPr="00B00E79" w:rsidRDefault="00634BB4" w:rsidP="00E67AF2">
            <w:pPr>
              <w:rPr>
                <w:rFonts w:ascii="Franklin Gothic Book" w:hAnsi="Franklin Gothic Book"/>
                <w:color w:val="000000" w:themeColor="text1"/>
              </w:rPr>
            </w:pPr>
            <w:bookmarkStart w:id="0" w:name="_GoBack"/>
            <w:bookmarkEnd w:id="0"/>
          </w:p>
        </w:tc>
      </w:tr>
      <w:tr w:rsidR="00264453" w:rsidRPr="00B00E79" w14:paraId="26A599A5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33D743" w14:textId="344CEDED" w:rsidR="00264453" w:rsidRPr="00264453" w:rsidRDefault="00264453" w:rsidP="00264453">
            <w:pPr>
              <w:pStyle w:val="af9"/>
              <w:shd w:val="clear" w:color="auto" w:fill="FFFFFF"/>
              <w:spacing w:before="150" w:beforeAutospacing="0" w:after="0" w:afterAutospacing="0"/>
              <w:rPr>
                <w:rFonts w:ascii="Franklin Gothic Book" w:eastAsiaTheme="minorHAnsi" w:hAnsi="Franklin Gothic Book" w:cstheme="minorBidi"/>
                <w:color w:val="000000" w:themeColor="text1"/>
                <w:kern w:val="20"/>
                <w:sz w:val="20"/>
                <w:szCs w:val="20"/>
              </w:rPr>
            </w:pPr>
            <w:r w:rsidRPr="00264453">
              <w:rPr>
                <w:rFonts w:ascii="Franklin Gothic Book" w:eastAsiaTheme="minorHAnsi" w:hAnsi="Franklin Gothic Book" w:cstheme="minorBidi"/>
                <w:color w:val="000000" w:themeColor="text1"/>
                <w:kern w:val="20"/>
                <w:sz w:val="20"/>
                <w:szCs w:val="20"/>
              </w:rPr>
              <w:t>Укажите сроки выполнения заказа 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D5FF07" w14:textId="77777777" w:rsidR="00264453" w:rsidRPr="00B00E79" w:rsidRDefault="00264453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264453" w:rsidRPr="00B00E79" w14:paraId="0A337685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E2AB46" w14:textId="77777777" w:rsidR="00264453" w:rsidRPr="00264453" w:rsidRDefault="00264453" w:rsidP="00264453">
            <w:pPr>
              <w:pStyle w:val="af9"/>
              <w:spacing w:before="150" w:beforeAutospacing="0" w:after="0" w:afterAutospacing="0"/>
              <w:rPr>
                <w:rFonts w:ascii="Franklin Gothic Book" w:eastAsiaTheme="minorHAnsi" w:hAnsi="Franklin Gothic Book" w:cstheme="minorBidi"/>
                <w:color w:val="000000" w:themeColor="text1"/>
                <w:kern w:val="20"/>
                <w:sz w:val="20"/>
                <w:szCs w:val="20"/>
              </w:rPr>
            </w:pPr>
            <w:r w:rsidRPr="00264453">
              <w:rPr>
                <w:rFonts w:ascii="Franklin Gothic Book" w:eastAsiaTheme="minorHAnsi" w:hAnsi="Franklin Gothic Book" w:cstheme="minorBidi"/>
                <w:color w:val="000000" w:themeColor="text1"/>
                <w:kern w:val="20"/>
                <w:sz w:val="20"/>
                <w:szCs w:val="20"/>
              </w:rPr>
              <w:t>Укажите необходимость сертификации изделия по требованиям тех. регламентов таможенного союза</w:t>
            </w:r>
          </w:p>
          <w:p w14:paraId="3A040A36" w14:textId="41F422AA" w:rsidR="00264453" w:rsidRDefault="00264453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088718" w14:textId="4E17714D" w:rsidR="00264453" w:rsidRPr="00B00E79" w:rsidRDefault="00264453" w:rsidP="00943E76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7FC1CF8" w14:textId="52A39BDF" w:rsidR="00202FCA" w:rsidRDefault="00202FCA" w:rsidP="0063247E">
      <w:pPr>
        <w:rPr>
          <w:rFonts w:ascii="Franklin Gothic Book" w:hAnsi="Franklin Gothic Book"/>
        </w:rPr>
      </w:pPr>
    </w:p>
    <w:p w14:paraId="699F9C2A" w14:textId="522A3A91" w:rsidR="00270215" w:rsidRPr="00270215" w:rsidRDefault="00270215" w:rsidP="00270215">
      <w:pPr>
        <w:rPr>
          <w:rFonts w:ascii="Franklin Gothic Book" w:hAnsi="Franklin Gothic Book"/>
          <w:i/>
        </w:rPr>
      </w:pPr>
    </w:p>
    <w:sectPr w:rsidR="00270215" w:rsidRPr="00270215" w:rsidSect="007E300C">
      <w:footerReference w:type="default" r:id="rId10"/>
      <w:headerReference w:type="first" r:id="rId11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2AB0B" w14:textId="77777777" w:rsidR="00302119" w:rsidRDefault="00302119">
      <w:pPr>
        <w:spacing w:before="0" w:after="0"/>
      </w:pPr>
      <w:r>
        <w:separator/>
      </w:r>
    </w:p>
  </w:endnote>
  <w:endnote w:type="continuationSeparator" w:id="0">
    <w:p w14:paraId="4F84B14E" w14:textId="77777777" w:rsidR="00302119" w:rsidRDefault="003021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26445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F9839" w14:textId="77777777" w:rsidR="00302119" w:rsidRDefault="00302119">
      <w:pPr>
        <w:spacing w:before="0" w:after="0"/>
      </w:pPr>
      <w:r>
        <w:separator/>
      </w:r>
    </w:p>
  </w:footnote>
  <w:footnote w:type="continuationSeparator" w:id="0">
    <w:p w14:paraId="3B69ECD2" w14:textId="77777777" w:rsidR="00302119" w:rsidRDefault="0030211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D14"/>
    <w:multiLevelType w:val="multilevel"/>
    <w:tmpl w:val="26B0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494779"/>
    <w:multiLevelType w:val="hybridMultilevel"/>
    <w:tmpl w:val="734E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F63D8"/>
    <w:multiLevelType w:val="hybridMultilevel"/>
    <w:tmpl w:val="E7A2E4FA"/>
    <w:lvl w:ilvl="0" w:tplc="B5F6427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C42D7"/>
    <w:multiLevelType w:val="multilevel"/>
    <w:tmpl w:val="0B96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C51EC1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A00D8"/>
    <w:multiLevelType w:val="multilevel"/>
    <w:tmpl w:val="F624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B0518D"/>
    <w:multiLevelType w:val="multilevel"/>
    <w:tmpl w:val="AD24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FB93BF6"/>
    <w:multiLevelType w:val="multilevel"/>
    <w:tmpl w:val="F892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20"/>
  <w:defaultTableStyle w:val="a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06D75"/>
    <w:rsid w:val="0006228E"/>
    <w:rsid w:val="000779EF"/>
    <w:rsid w:val="000E3CEF"/>
    <w:rsid w:val="001159C5"/>
    <w:rsid w:val="0017741C"/>
    <w:rsid w:val="00180B1E"/>
    <w:rsid w:val="0018650C"/>
    <w:rsid w:val="0019364C"/>
    <w:rsid w:val="001D71AB"/>
    <w:rsid w:val="00202FCA"/>
    <w:rsid w:val="00264453"/>
    <w:rsid w:val="00270215"/>
    <w:rsid w:val="00277BDF"/>
    <w:rsid w:val="002A6621"/>
    <w:rsid w:val="002B08C5"/>
    <w:rsid w:val="002C2E74"/>
    <w:rsid w:val="00302119"/>
    <w:rsid w:val="00321512"/>
    <w:rsid w:val="0032359D"/>
    <w:rsid w:val="003B54C0"/>
    <w:rsid w:val="003E4E7A"/>
    <w:rsid w:val="003F2562"/>
    <w:rsid w:val="00417207"/>
    <w:rsid w:val="00456498"/>
    <w:rsid w:val="004A382E"/>
    <w:rsid w:val="0055212B"/>
    <w:rsid w:val="005571A4"/>
    <w:rsid w:val="00565C61"/>
    <w:rsid w:val="0057571B"/>
    <w:rsid w:val="00580013"/>
    <w:rsid w:val="005A7AFC"/>
    <w:rsid w:val="006131A9"/>
    <w:rsid w:val="006149BE"/>
    <w:rsid w:val="0063247E"/>
    <w:rsid w:val="00634BB4"/>
    <w:rsid w:val="00637067"/>
    <w:rsid w:val="006809A3"/>
    <w:rsid w:val="00690075"/>
    <w:rsid w:val="00702597"/>
    <w:rsid w:val="007307F8"/>
    <w:rsid w:val="007801B9"/>
    <w:rsid w:val="00782E66"/>
    <w:rsid w:val="007A7C04"/>
    <w:rsid w:val="007E300C"/>
    <w:rsid w:val="007F2355"/>
    <w:rsid w:val="008249AC"/>
    <w:rsid w:val="008426A4"/>
    <w:rsid w:val="00880D85"/>
    <w:rsid w:val="008B4871"/>
    <w:rsid w:val="008E519F"/>
    <w:rsid w:val="00936BDD"/>
    <w:rsid w:val="009433F7"/>
    <w:rsid w:val="00943E76"/>
    <w:rsid w:val="009769AF"/>
    <w:rsid w:val="009A58C1"/>
    <w:rsid w:val="009E65C9"/>
    <w:rsid w:val="00AA22D5"/>
    <w:rsid w:val="00AB6D4A"/>
    <w:rsid w:val="00B00E79"/>
    <w:rsid w:val="00B56F3F"/>
    <w:rsid w:val="00BB147C"/>
    <w:rsid w:val="00BC1538"/>
    <w:rsid w:val="00C05524"/>
    <w:rsid w:val="00C26E2B"/>
    <w:rsid w:val="00C52848"/>
    <w:rsid w:val="00C83578"/>
    <w:rsid w:val="00C959A5"/>
    <w:rsid w:val="00D074BA"/>
    <w:rsid w:val="00D366CC"/>
    <w:rsid w:val="00D85A1D"/>
    <w:rsid w:val="00DC3F32"/>
    <w:rsid w:val="00E039B6"/>
    <w:rsid w:val="00E41A4C"/>
    <w:rsid w:val="00E6662C"/>
    <w:rsid w:val="00E84003"/>
    <w:rsid w:val="00EE5C77"/>
    <w:rsid w:val="00EF50AB"/>
    <w:rsid w:val="00EF7C35"/>
    <w:rsid w:val="00F770D9"/>
    <w:rsid w:val="00FB692A"/>
    <w:rsid w:val="00FB790E"/>
    <w:rsid w:val="00FC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26445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9CAA86-790E-4310-B54E-375E8EAB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2</cp:revision>
  <dcterms:created xsi:type="dcterms:W3CDTF">2023-05-23T13:17:00Z</dcterms:created>
  <dcterms:modified xsi:type="dcterms:W3CDTF">2023-05-23T13:17:00Z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