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491B3145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B557A4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64453">
        <w:rPr>
          <w:rFonts w:ascii="Franklin Gothic Book" w:hAnsi="Franklin Gothic Book"/>
          <w:b/>
          <w:color w:val="000000" w:themeColor="text1"/>
          <w:sz w:val="32"/>
        </w:rPr>
        <w:t>Сборка/Изготовление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D099F9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B557A4">
        <w:rPr>
          <w:rFonts w:ascii="Franklin Gothic Book" w:hAnsi="Franklin Gothic Book"/>
          <w:b/>
          <w:color w:val="000000" w:themeColor="text1"/>
          <w:sz w:val="22"/>
        </w:rPr>
        <w:t>вендоре</w:t>
      </w:r>
      <w:bookmarkStart w:id="0" w:name="_GoBack"/>
      <w:bookmarkEnd w:id="0"/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34BB4" w:rsidRPr="00BC1538" w14:paraId="41CA9F5A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4005962A" w:rsidR="00634BB4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интересующий Вас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9B24" w14:textId="77777777" w:rsidR="00264453" w:rsidRDefault="00B557A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852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264453" w:rsidRPr="00264453">
              <w:rPr>
                <w:rFonts w:ascii="Franklin Gothic Book" w:hAnsi="Franklin Gothic Book"/>
                <w:color w:val="000000" w:themeColor="text1"/>
              </w:rPr>
              <w:t xml:space="preserve">Сборка из комплектующих, находящихся в распоряжении производственной площадки, под брендом </w:t>
            </w:r>
            <w:proofErr w:type="spellStart"/>
            <w:r w:rsidR="00264453" w:rsidRPr="00264453">
              <w:rPr>
                <w:rFonts w:ascii="Franklin Gothic Book" w:hAnsi="Franklin Gothic Book"/>
                <w:color w:val="000000" w:themeColor="text1"/>
              </w:rPr>
              <w:t>Nerpa</w:t>
            </w:r>
            <w:proofErr w:type="spellEnd"/>
          </w:p>
          <w:p w14:paraId="2188B2B0" w14:textId="77777777" w:rsidR="00264453" w:rsidRDefault="00B557A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539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264453" w:rsidRPr="00264453">
              <w:rPr>
                <w:rFonts w:ascii="Franklin Gothic Book" w:hAnsi="Franklin Gothic Book"/>
                <w:color w:val="000000" w:themeColor="text1"/>
              </w:rPr>
              <w:t>Контрактное производство - сборка из давальческого сырья и/или компонентов, находящихся в распоряжении производственной площадки, под вашим брендом</w:t>
            </w:r>
          </w:p>
          <w:p w14:paraId="3FA6A7C8" w14:textId="77777777" w:rsidR="00264453" w:rsidRDefault="00B557A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4096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264453" w:rsidRPr="00264453">
              <w:rPr>
                <w:rFonts w:ascii="Franklin Gothic Book" w:hAnsi="Franklin Gothic Book"/>
                <w:color w:val="000000" w:themeColor="text1"/>
              </w:rPr>
              <w:t>Реконфигурация и досборка изделий  </w:t>
            </w:r>
          </w:p>
          <w:p w14:paraId="06B61704" w14:textId="77777777" w:rsidR="00264453" w:rsidRDefault="00B557A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88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264453" w:rsidRPr="00264453">
              <w:rPr>
                <w:rFonts w:ascii="Franklin Gothic Book" w:hAnsi="Franklin Gothic Book"/>
                <w:color w:val="000000" w:themeColor="text1"/>
              </w:rPr>
              <w:t>Cоздание</w:t>
            </w:r>
            <w:proofErr w:type="spellEnd"/>
            <w:r w:rsidR="00264453" w:rsidRPr="0026445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264453" w:rsidRPr="00264453">
              <w:rPr>
                <w:rFonts w:ascii="Franklin Gothic Book" w:hAnsi="Franklin Gothic Book"/>
                <w:color w:val="000000" w:themeColor="text1"/>
              </w:rPr>
              <w:t>ПАКов</w:t>
            </w:r>
            <w:proofErr w:type="spellEnd"/>
            <w:r w:rsidR="00264453" w:rsidRPr="00264453">
              <w:rPr>
                <w:rFonts w:ascii="Franklin Gothic Book" w:hAnsi="Franklin Gothic Book"/>
                <w:color w:val="000000" w:themeColor="text1"/>
              </w:rPr>
              <w:t>/АРМов</w:t>
            </w:r>
          </w:p>
          <w:p w14:paraId="375B39F1" w14:textId="393D15A5" w:rsidR="00634BB4" w:rsidRPr="00264453" w:rsidRDefault="00B557A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188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453" w:rsidRPr="002644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64453" w:rsidRPr="00264453">
              <w:rPr>
                <w:rFonts w:ascii="Franklin Gothic Book" w:hAnsi="Franklin Gothic Book"/>
                <w:color w:val="000000" w:themeColor="text1"/>
              </w:rPr>
              <w:t xml:space="preserve"> Настройка оборудования и тестирование на совместимость для комплексных проектов</w:t>
            </w:r>
          </w:p>
        </w:tc>
      </w:tr>
      <w:tr w:rsidR="00634BB4" w:rsidRPr="00B00E79" w14:paraId="7E5E364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0CC84466" w:rsidR="00634BB4" w:rsidRPr="005A3E67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  <w:r w:rsidRPr="00264453">
              <w:rPr>
                <w:rFonts w:ascii="Franklin Gothic Book" w:hAnsi="Franklin Gothic Book"/>
                <w:color w:val="000000" w:themeColor="text1"/>
              </w:rPr>
              <w:t>Укажите интересующий Вас объем заказа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344CEDED" w:rsidR="00264453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сроки выполнения заказа 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0A33768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E2AB46" w14:textId="77777777" w:rsidR="00264453" w:rsidRPr="00264453" w:rsidRDefault="00264453" w:rsidP="00264453">
            <w:pPr>
              <w:pStyle w:val="af9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необходимость сертификации изделия по требованиям тех. регламентов таможенного союза</w:t>
            </w:r>
          </w:p>
          <w:p w14:paraId="3A040A36" w14:textId="41F422AA" w:rsidR="00264453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88718" w14:textId="4E17714D" w:rsidR="00264453" w:rsidRPr="00B00E79" w:rsidRDefault="00264453" w:rsidP="00943E76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A22D5"/>
    <w:rsid w:val="00AB6D4A"/>
    <w:rsid w:val="00B00E79"/>
    <w:rsid w:val="00B557A4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70A43-BD34-4B49-BB43-19F6BEC6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3</cp:revision>
  <dcterms:created xsi:type="dcterms:W3CDTF">2022-08-17T11:12:00Z</dcterms:created>
  <dcterms:modified xsi:type="dcterms:W3CDTF">2022-08-17T11:14:00Z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