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5615" w14:textId="4D6B3115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B557A4">
        <w:rPr>
          <w:rFonts w:ascii="Franklin Gothic Book" w:hAnsi="Franklin Gothic Book"/>
          <w:color w:val="000000" w:themeColor="text1"/>
        </w:rPr>
        <w:t>Вендора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C36DA8">
        <w:rPr>
          <w:rFonts w:ascii="Franklin Gothic Book" w:hAnsi="Franklin Gothic Book"/>
          <w:b/>
          <w:color w:val="000000" w:themeColor="text1"/>
          <w:sz w:val="32"/>
        </w:rPr>
        <w:t>Локализация производства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41074EC4" w14:textId="77D099F9" w:rsidR="00E6662C" w:rsidRPr="004A382E" w:rsidRDefault="00E6662C" w:rsidP="00E6662C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r w:rsidR="00B557A4">
        <w:rPr>
          <w:rFonts w:ascii="Franklin Gothic Book" w:hAnsi="Franklin Gothic Book"/>
          <w:b/>
          <w:color w:val="000000" w:themeColor="text1"/>
          <w:sz w:val="22"/>
        </w:rPr>
        <w:t>вендоре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E6662C" w:rsidRPr="006809A3" w14:paraId="6CA51FA4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657D22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7E6993" w14:textId="77777777" w:rsidR="00E6662C" w:rsidRPr="0017741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6662C" w:rsidRPr="006809A3" w14:paraId="06545009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94F54C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932DE5" w14:textId="77777777" w:rsidR="00E6662C" w:rsidRPr="0017741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6662C" w:rsidRPr="006809A3" w14:paraId="4069B14B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8F1254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BF1A88" w14:textId="77777777" w:rsidR="00E6662C" w:rsidRPr="005A7AF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06D3814A" w:rsidR="00880D85" w:rsidRPr="00BB147C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905"/>
        <w:gridCol w:w="6871"/>
      </w:tblGrid>
      <w:tr w:rsidR="00634BB4" w:rsidRPr="00BC1538" w14:paraId="41CA9F5A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89F942" w14:textId="5E373D4F" w:rsidR="00634BB4" w:rsidRPr="00C36DA8" w:rsidRDefault="00C36DA8" w:rsidP="00C36DA8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У</w:t>
            </w:r>
            <w:r w:rsidRPr="00C36DA8">
              <w:rPr>
                <w:rFonts w:ascii="Franklin Gothic Book" w:hAnsi="Franklin Gothic Book"/>
                <w:color w:val="000000" w:themeColor="text1"/>
              </w:rPr>
              <w:t>кажите тип оборудования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F89B24" w14:textId="5CA0C7FB" w:rsidR="00C36DA8" w:rsidRPr="00264453" w:rsidRDefault="00C36DA8" w:rsidP="00C36DA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Franklin Gothic Book" w:hAnsi="Franklin Gothic Book"/>
                <w:color w:val="000000" w:themeColor="text1"/>
              </w:rPr>
            </w:pPr>
          </w:p>
          <w:p w14:paraId="375B39F1" w14:textId="387C0E35" w:rsidR="00634BB4" w:rsidRPr="00264453" w:rsidRDefault="00634BB4" w:rsidP="0026445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634BB4" w:rsidRPr="00B00E79" w14:paraId="7E5E3645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502081" w14:textId="79596F69" w:rsidR="00634BB4" w:rsidRPr="005A3E67" w:rsidRDefault="00264453" w:rsidP="00C36DA8">
            <w:pPr>
              <w:rPr>
                <w:rFonts w:ascii="Franklin Gothic Book" w:hAnsi="Franklin Gothic Book"/>
                <w:color w:val="000000" w:themeColor="text1"/>
              </w:rPr>
            </w:pPr>
            <w:r w:rsidRPr="00264453">
              <w:rPr>
                <w:rFonts w:ascii="Franklin Gothic Book" w:hAnsi="Franklin Gothic Book"/>
                <w:color w:val="000000" w:themeColor="text1"/>
              </w:rPr>
              <w:t xml:space="preserve">Укажите интересующий Вас объем </w:t>
            </w:r>
            <w:r w:rsidR="00C36DA8">
              <w:rPr>
                <w:rFonts w:ascii="Franklin Gothic Book" w:hAnsi="Franklin Gothic Book"/>
                <w:color w:val="000000" w:themeColor="text1"/>
              </w:rPr>
              <w:t>партии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BC26A" w14:textId="77777777" w:rsidR="00634BB4" w:rsidRPr="00B00E79" w:rsidRDefault="00634BB4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264453" w:rsidRPr="00B00E79" w14:paraId="26A599A5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33D743" w14:textId="344CEDED" w:rsidR="00264453" w:rsidRPr="00264453" w:rsidRDefault="00264453" w:rsidP="00264453">
            <w:pPr>
              <w:pStyle w:val="af9"/>
              <w:shd w:val="clear" w:color="auto" w:fill="FFFFFF"/>
              <w:spacing w:before="150" w:beforeAutospacing="0" w:after="0" w:afterAutospacing="0"/>
              <w:rPr>
                <w:rFonts w:ascii="Franklin Gothic Book" w:eastAsiaTheme="minorHAnsi" w:hAnsi="Franklin Gothic Book" w:cstheme="minorBidi"/>
                <w:color w:val="000000" w:themeColor="text1"/>
                <w:kern w:val="20"/>
                <w:sz w:val="20"/>
                <w:szCs w:val="20"/>
              </w:rPr>
            </w:pPr>
            <w:r w:rsidRPr="00264453">
              <w:rPr>
                <w:rFonts w:ascii="Franklin Gothic Book" w:eastAsiaTheme="minorHAnsi" w:hAnsi="Franklin Gothic Book" w:cstheme="minorBidi"/>
                <w:color w:val="000000" w:themeColor="text1"/>
                <w:kern w:val="20"/>
                <w:sz w:val="20"/>
                <w:szCs w:val="20"/>
              </w:rPr>
              <w:t>Укажите сроки выполнения заказа 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D5FF07" w14:textId="77777777" w:rsidR="00264453" w:rsidRPr="00B00E79" w:rsidRDefault="00264453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264453" w:rsidRPr="00B00E79" w14:paraId="0A337685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656A89" w14:textId="5C4443C3" w:rsidR="00C36DA8" w:rsidRPr="00C36DA8" w:rsidRDefault="00C36DA8" w:rsidP="00C36DA8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Franklin Gothic Book" w:hAnsi="Franklin Gothic Book"/>
                <w:color w:val="000000" w:themeColor="text1"/>
              </w:rPr>
            </w:pPr>
            <w:r w:rsidRPr="00C36DA8">
              <w:rPr>
                <w:rFonts w:ascii="Franklin Gothic Book" w:hAnsi="Franklin Gothic Book"/>
                <w:color w:val="000000" w:themeColor="text1"/>
              </w:rPr>
              <w:t>Приложите тех</w:t>
            </w:r>
            <w:r>
              <w:rPr>
                <w:rFonts w:ascii="Franklin Gothic Book" w:hAnsi="Franklin Gothic Book"/>
                <w:color w:val="000000" w:themeColor="text1"/>
              </w:rPr>
              <w:t>ническую</w:t>
            </w:r>
            <w:r w:rsidRPr="00C36DA8">
              <w:rPr>
                <w:rFonts w:ascii="Franklin Gothic Book" w:hAnsi="Franklin Gothic Book"/>
                <w:color w:val="000000" w:themeColor="text1"/>
              </w:rPr>
              <w:t xml:space="preserve"> документацию (опционально, при наличии)</w:t>
            </w:r>
          </w:p>
          <w:p w14:paraId="3A040A36" w14:textId="41F422AA" w:rsidR="00264453" w:rsidRDefault="00264453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088718" w14:textId="4E17714D" w:rsidR="00264453" w:rsidRPr="00B00E79" w:rsidRDefault="00264453" w:rsidP="00943E76">
            <w:pPr>
              <w:rPr>
                <w:rFonts w:ascii="Franklin Gothic Book" w:hAnsi="Franklin Gothic Book"/>
                <w:color w:val="000000" w:themeColor="text1"/>
              </w:rPr>
            </w:pPr>
            <w:bookmarkStart w:id="0" w:name="_GoBack"/>
            <w:bookmarkEnd w:id="0"/>
          </w:p>
        </w:tc>
      </w:tr>
      <w:tr w:rsidR="00C36DA8" w:rsidRPr="00B00E79" w14:paraId="2DBD9DD3" w14:textId="77777777" w:rsidTr="00C36DA8">
        <w:tblPrEx>
          <w:tblLook w:val="04A0" w:firstRow="1" w:lastRow="0" w:firstColumn="1" w:lastColumn="0" w:noHBand="0" w:noVBand="1"/>
        </w:tblPrEx>
        <w:tc>
          <w:tcPr>
            <w:tcW w:w="2689" w:type="dxa"/>
          </w:tcPr>
          <w:p w14:paraId="4B2B9CA9" w14:textId="3DD506ED" w:rsidR="00C36DA8" w:rsidRPr="00C36DA8" w:rsidRDefault="00C36DA8" w:rsidP="00C36DA8">
            <w:pPr>
              <w:numPr>
                <w:ilvl w:val="0"/>
                <w:numId w:val="11"/>
              </w:numPr>
              <w:spacing w:before="100" w:beforeAutospacing="1" w:after="100" w:afterAutospacing="1"/>
              <w:ind w:left="0"/>
              <w:rPr>
                <w:rFonts w:ascii="Franklin Gothic Book" w:hAnsi="Franklin Gothic Book"/>
                <w:color w:val="000000" w:themeColor="text1"/>
              </w:rPr>
            </w:pPr>
            <w:r w:rsidRPr="00C36DA8">
              <w:rPr>
                <w:rFonts w:ascii="Franklin Gothic Book" w:hAnsi="Franklin Gothic Book"/>
                <w:color w:val="000000" w:themeColor="text1"/>
              </w:rPr>
              <w:t>Укажите необходимость подготовки сопроводительной и разрешительной документации в соответствии с требованиями РФ</w:t>
            </w:r>
          </w:p>
          <w:p w14:paraId="7CDADE46" w14:textId="77777777" w:rsidR="00C36DA8" w:rsidRDefault="00C36DA8" w:rsidP="00464C8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7087" w:type="dxa"/>
          </w:tcPr>
          <w:p w14:paraId="738E1B63" w14:textId="77777777" w:rsidR="00C36DA8" w:rsidRPr="00B00E79" w:rsidRDefault="00C36DA8" w:rsidP="00464C8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7FC1CF8" w14:textId="52A39BDF" w:rsidR="00202FCA" w:rsidRDefault="00202FCA" w:rsidP="0063247E">
      <w:pPr>
        <w:rPr>
          <w:rFonts w:ascii="Franklin Gothic Book" w:hAnsi="Franklin Gothic Book"/>
        </w:rPr>
      </w:pPr>
    </w:p>
    <w:p w14:paraId="699F9C2A" w14:textId="522A3A91" w:rsidR="00270215" w:rsidRPr="00270215" w:rsidRDefault="00270215" w:rsidP="00270215">
      <w:pPr>
        <w:rPr>
          <w:rFonts w:ascii="Franklin Gothic Book" w:hAnsi="Franklin Gothic Book"/>
          <w:i/>
        </w:rPr>
      </w:pPr>
    </w:p>
    <w:sectPr w:rsidR="00270215" w:rsidRPr="00270215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2AB0B" w14:textId="77777777" w:rsidR="00302119" w:rsidRDefault="00302119">
      <w:pPr>
        <w:spacing w:before="0" w:after="0"/>
      </w:pPr>
      <w:r>
        <w:separator/>
      </w:r>
    </w:p>
  </w:endnote>
  <w:endnote w:type="continuationSeparator" w:id="0">
    <w:p w14:paraId="4F84B14E" w14:textId="77777777" w:rsidR="00302119" w:rsidRDefault="003021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26445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F9839" w14:textId="77777777" w:rsidR="00302119" w:rsidRDefault="00302119">
      <w:pPr>
        <w:spacing w:before="0" w:after="0"/>
      </w:pPr>
      <w:r>
        <w:separator/>
      </w:r>
    </w:p>
  </w:footnote>
  <w:footnote w:type="continuationSeparator" w:id="0">
    <w:p w14:paraId="3B69ECD2" w14:textId="77777777" w:rsidR="00302119" w:rsidRDefault="0030211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D14"/>
    <w:multiLevelType w:val="multilevel"/>
    <w:tmpl w:val="26B0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494779"/>
    <w:multiLevelType w:val="hybridMultilevel"/>
    <w:tmpl w:val="734E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F63D8"/>
    <w:multiLevelType w:val="hybridMultilevel"/>
    <w:tmpl w:val="E7A2E4FA"/>
    <w:lvl w:ilvl="0" w:tplc="B5F64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B0236"/>
    <w:multiLevelType w:val="multilevel"/>
    <w:tmpl w:val="F1DAE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FC42D7"/>
    <w:multiLevelType w:val="multilevel"/>
    <w:tmpl w:val="0B96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C51EC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07E4C"/>
    <w:multiLevelType w:val="multilevel"/>
    <w:tmpl w:val="ED3A85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0A00D8"/>
    <w:multiLevelType w:val="multilevel"/>
    <w:tmpl w:val="F624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B0518D"/>
    <w:multiLevelType w:val="multilevel"/>
    <w:tmpl w:val="AD24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B4C7426"/>
    <w:multiLevelType w:val="multilevel"/>
    <w:tmpl w:val="6A86F8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B93BF6"/>
    <w:multiLevelType w:val="multilevel"/>
    <w:tmpl w:val="F892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defaultTableStyle w:val="a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06D75"/>
    <w:rsid w:val="0006228E"/>
    <w:rsid w:val="000779EF"/>
    <w:rsid w:val="000E3CEF"/>
    <w:rsid w:val="001159C5"/>
    <w:rsid w:val="0017741C"/>
    <w:rsid w:val="00180B1E"/>
    <w:rsid w:val="0018650C"/>
    <w:rsid w:val="0019364C"/>
    <w:rsid w:val="001D71AB"/>
    <w:rsid w:val="00202FCA"/>
    <w:rsid w:val="00264453"/>
    <w:rsid w:val="00270215"/>
    <w:rsid w:val="00277BDF"/>
    <w:rsid w:val="002A6621"/>
    <w:rsid w:val="002B08C5"/>
    <w:rsid w:val="002C2E74"/>
    <w:rsid w:val="00302119"/>
    <w:rsid w:val="00321512"/>
    <w:rsid w:val="0032359D"/>
    <w:rsid w:val="003B54C0"/>
    <w:rsid w:val="003E4E7A"/>
    <w:rsid w:val="003F2562"/>
    <w:rsid w:val="00417207"/>
    <w:rsid w:val="00456498"/>
    <w:rsid w:val="004A382E"/>
    <w:rsid w:val="0055212B"/>
    <w:rsid w:val="005571A4"/>
    <w:rsid w:val="00565C61"/>
    <w:rsid w:val="0057571B"/>
    <w:rsid w:val="00580013"/>
    <w:rsid w:val="005A7AFC"/>
    <w:rsid w:val="006131A9"/>
    <w:rsid w:val="006149BE"/>
    <w:rsid w:val="0063247E"/>
    <w:rsid w:val="00634BB4"/>
    <w:rsid w:val="00637067"/>
    <w:rsid w:val="006809A3"/>
    <w:rsid w:val="00702597"/>
    <w:rsid w:val="007307F8"/>
    <w:rsid w:val="007801B9"/>
    <w:rsid w:val="00782E66"/>
    <w:rsid w:val="007A7C04"/>
    <w:rsid w:val="007E300C"/>
    <w:rsid w:val="007F2355"/>
    <w:rsid w:val="008249AC"/>
    <w:rsid w:val="008426A4"/>
    <w:rsid w:val="00880D85"/>
    <w:rsid w:val="008B4871"/>
    <w:rsid w:val="008E519F"/>
    <w:rsid w:val="00936BDD"/>
    <w:rsid w:val="009433F7"/>
    <w:rsid w:val="00943E76"/>
    <w:rsid w:val="009769AF"/>
    <w:rsid w:val="009A58C1"/>
    <w:rsid w:val="009E65C9"/>
    <w:rsid w:val="00AA22D5"/>
    <w:rsid w:val="00AB6D4A"/>
    <w:rsid w:val="00B00E79"/>
    <w:rsid w:val="00B557A4"/>
    <w:rsid w:val="00B56F3F"/>
    <w:rsid w:val="00BB147C"/>
    <w:rsid w:val="00BC1538"/>
    <w:rsid w:val="00C05524"/>
    <w:rsid w:val="00C26E2B"/>
    <w:rsid w:val="00C36DA8"/>
    <w:rsid w:val="00C52848"/>
    <w:rsid w:val="00C83578"/>
    <w:rsid w:val="00C959A5"/>
    <w:rsid w:val="00D074BA"/>
    <w:rsid w:val="00D366CC"/>
    <w:rsid w:val="00D85A1D"/>
    <w:rsid w:val="00DC3F32"/>
    <w:rsid w:val="00E039B6"/>
    <w:rsid w:val="00E41A4C"/>
    <w:rsid w:val="00E6662C"/>
    <w:rsid w:val="00E84003"/>
    <w:rsid w:val="00EE5C77"/>
    <w:rsid w:val="00EF50AB"/>
    <w:rsid w:val="00EF7C35"/>
    <w:rsid w:val="00F770D9"/>
    <w:rsid w:val="00FB692A"/>
    <w:rsid w:val="00FB790E"/>
    <w:rsid w:val="00FC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26445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5F0B9-D5BF-4BD3-BBD4-48DCBCB2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4</cp:revision>
  <dcterms:created xsi:type="dcterms:W3CDTF">2022-08-17T11:12:00Z</dcterms:created>
  <dcterms:modified xsi:type="dcterms:W3CDTF">2022-08-17T11:19:00Z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