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16ACCB2C" w:rsidR="009433F7" w:rsidRPr="001D1620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431A9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1D1620" w:rsidRPr="001D1620">
        <w:rPr>
          <w:rFonts w:ascii="Franklin Gothic Book" w:hAnsi="Franklin Gothic Book"/>
          <w:b/>
          <w:color w:val="000000" w:themeColor="text1"/>
          <w:sz w:val="32"/>
        </w:rPr>
        <w:t>Контракт с Дистрибутором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66EA24FC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431A9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3539"/>
        <w:gridCol w:w="6237"/>
      </w:tblGrid>
      <w:tr w:rsidR="006809A3" w:rsidRPr="006809A3" w14:paraId="33AB507D" w14:textId="77777777" w:rsidTr="008F5913">
        <w:tc>
          <w:tcPr>
            <w:tcW w:w="353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546C4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546C4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8F5913">
        <w:tc>
          <w:tcPr>
            <w:tcW w:w="353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546C4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546C4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8F5913">
        <w:tc>
          <w:tcPr>
            <w:tcW w:w="353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546C4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546C4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5EB32F81" w:rsidR="00880D85" w:rsidRPr="00905C06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3526"/>
        <w:gridCol w:w="6250"/>
      </w:tblGrid>
      <w:tr w:rsidR="00CA6AA4" w:rsidRPr="006809A3" w14:paraId="6E2E8E43" w14:textId="77777777" w:rsidTr="00852949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675879A6" w:rsidR="00CA6AA4" w:rsidRPr="00880D85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 xml:space="preserve">Информация о компании - </w:t>
            </w:r>
            <w:proofErr w:type="spellStart"/>
            <w:r w:rsidRPr="00CA6AA4">
              <w:rPr>
                <w:rFonts w:ascii="Franklin Gothic Book" w:hAnsi="Franklin Gothic Book"/>
                <w:color w:val="000000" w:themeColor="text1"/>
              </w:rPr>
              <w:t>Company</w:t>
            </w:r>
            <w:proofErr w:type="spellEnd"/>
            <w:r w:rsidRPr="00CA6AA4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CA6AA4">
              <w:rPr>
                <w:rFonts w:ascii="Franklin Gothic Book" w:hAnsi="Franklin Gothic Book"/>
                <w:color w:val="000000" w:themeColor="text1"/>
              </w:rPr>
              <w:t>Profile</w:t>
            </w:r>
            <w:proofErr w:type="spellEnd"/>
            <w:r w:rsidRPr="00CA6AA4"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6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290F4ABB" w:rsidR="00CA6AA4" w:rsidRPr="00CA6AA4" w:rsidRDefault="00CA6AA4" w:rsidP="00CA6AA4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Пожалуйста, отправьте </w:t>
            </w:r>
            <w:proofErr w:type="spellStart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>ppt</w:t>
            </w:r>
            <w:proofErr w:type="spellEnd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>/</w:t>
            </w:r>
            <w:proofErr w:type="spellStart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>pdf</w:t>
            </w:r>
            <w:proofErr w:type="spellEnd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вложением в форме запроса сервиса</w:t>
            </w:r>
          </w:p>
        </w:tc>
      </w:tr>
      <w:tr w:rsidR="00CA6AA4" w:rsidRPr="006809A3" w14:paraId="7033A246" w14:textId="77777777" w:rsidTr="00852949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045670B7" w:rsidR="00CA6AA4" w:rsidRPr="006809A3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 xml:space="preserve">Информация о продукте и/или продуктовых линейках </w:t>
            </w:r>
          </w:p>
        </w:tc>
        <w:tc>
          <w:tcPr>
            <w:tcW w:w="6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19411641" w:rsidR="00CA6AA4" w:rsidRPr="00CD686E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Пожалуйста, отправьте </w:t>
            </w:r>
            <w:proofErr w:type="spellStart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>ppt</w:t>
            </w:r>
            <w:proofErr w:type="spellEnd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>/</w:t>
            </w:r>
            <w:proofErr w:type="spellStart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>pdf</w:t>
            </w:r>
            <w:proofErr w:type="spellEnd"/>
            <w:r w:rsidRPr="00CA6AA4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вложением в форме запроса сервиса</w:t>
            </w:r>
          </w:p>
        </w:tc>
      </w:tr>
      <w:tr w:rsidR="00CA6AA4" w:rsidRPr="006809A3" w14:paraId="10928416" w14:textId="77777777" w:rsidTr="00852949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C594A" w14:textId="0ADD04F2" w:rsidR="00CA6AA4" w:rsidRPr="00905C06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>Информация об основных конкурентах</w:t>
            </w:r>
          </w:p>
        </w:tc>
        <w:tc>
          <w:tcPr>
            <w:tcW w:w="6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A5382" w14:textId="77777777" w:rsidR="00CA6AA4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A6AA4" w:rsidRPr="006809A3" w14:paraId="2F64239B" w14:textId="77777777" w:rsidTr="00852949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F75A2" w14:textId="6F7633B9" w:rsidR="00CA6AA4" w:rsidRPr="00905C06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>Доля рынка в России</w:t>
            </w:r>
          </w:p>
        </w:tc>
        <w:tc>
          <w:tcPr>
            <w:tcW w:w="6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07421" w14:textId="6905621D" w:rsidR="00CA6AA4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A6AA4" w:rsidRPr="006809A3" w14:paraId="3A6F91B0" w14:textId="77777777" w:rsidTr="0068471C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29DCA" w14:textId="56602A15" w:rsidR="00CA6AA4" w:rsidRPr="006809A3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>Доля рынка в мире</w:t>
            </w:r>
          </w:p>
        </w:tc>
        <w:tc>
          <w:tcPr>
            <w:tcW w:w="6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6387918D" w:rsidR="00CA6AA4" w:rsidRPr="007A7C04" w:rsidRDefault="00CA6AA4" w:rsidP="00CA6AA4">
            <w:pPr>
              <w:rPr>
                <w:rFonts w:ascii="Franklin Gothic Book" w:hAnsi="Franklin Gothic Book"/>
              </w:rPr>
            </w:pPr>
          </w:p>
        </w:tc>
      </w:tr>
      <w:tr w:rsidR="00CA6AA4" w:rsidRPr="006809A3" w14:paraId="3314FF15" w14:textId="77777777" w:rsidTr="0068471C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FD312" w14:textId="79ACA356" w:rsidR="00CA6AA4" w:rsidRPr="00CA6AA4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>Количество внедрений / клиентов</w:t>
            </w:r>
          </w:p>
        </w:tc>
        <w:tc>
          <w:tcPr>
            <w:tcW w:w="6250" w:type="dxa"/>
            <w:vAlign w:val="center"/>
          </w:tcPr>
          <w:p w14:paraId="7593684B" w14:textId="16CEE1F9" w:rsidR="00CA6AA4" w:rsidRPr="006E64A5" w:rsidRDefault="00CA6AA4" w:rsidP="00CA6AA4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CA6AA4" w:rsidRPr="006809A3" w14:paraId="3AEB3764" w14:textId="77777777" w:rsidTr="0068471C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D3130" w14:textId="37AFBFD4" w:rsidR="00CA6AA4" w:rsidRPr="00CA6AA4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 xml:space="preserve">Готовность к работе в трехуровневой модели поставки (дистрибутор &gt; партнер &gt; клиент) и Ваше </w:t>
            </w:r>
            <w:r w:rsidR="00914CD6">
              <w:rPr>
                <w:rFonts w:ascii="Franklin Gothic Book" w:hAnsi="Franklin Gothic Book"/>
                <w:color w:val="000000" w:themeColor="text1"/>
              </w:rPr>
              <w:t>видение</w:t>
            </w:r>
            <w:bookmarkStart w:id="0" w:name="_GoBack"/>
            <w:bookmarkEnd w:id="0"/>
            <w:r w:rsidRPr="00CA6AA4">
              <w:rPr>
                <w:rFonts w:ascii="Franklin Gothic Book" w:hAnsi="Franklin Gothic Book"/>
                <w:color w:val="000000" w:themeColor="text1"/>
              </w:rPr>
              <w:t xml:space="preserve"> такой модели</w:t>
            </w:r>
          </w:p>
        </w:tc>
        <w:tc>
          <w:tcPr>
            <w:tcW w:w="6250" w:type="dxa"/>
            <w:vAlign w:val="center"/>
          </w:tcPr>
          <w:p w14:paraId="479504F0" w14:textId="77777777" w:rsidR="00CA6AA4" w:rsidRPr="006E64A5" w:rsidRDefault="00CA6AA4" w:rsidP="00CA6AA4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CA6AA4" w:rsidRPr="006809A3" w14:paraId="096A5353" w14:textId="77777777" w:rsidTr="0068471C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9AA71" w14:textId="26A80F97" w:rsidR="00CA6AA4" w:rsidRPr="00CA6AA4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 xml:space="preserve">Какие компетенции требуются от дистрибутора и его партеров? </w:t>
            </w:r>
          </w:p>
        </w:tc>
        <w:tc>
          <w:tcPr>
            <w:tcW w:w="6250" w:type="dxa"/>
            <w:vAlign w:val="center"/>
          </w:tcPr>
          <w:p w14:paraId="5B0C7ED3" w14:textId="77777777" w:rsidR="00CA6AA4" w:rsidRPr="006E64A5" w:rsidRDefault="00CA6AA4" w:rsidP="00CA6AA4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CA6AA4" w:rsidRPr="006809A3" w14:paraId="413201F9" w14:textId="77777777" w:rsidTr="0068471C">
        <w:tc>
          <w:tcPr>
            <w:tcW w:w="3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EBA24" w14:textId="57FCF36E" w:rsidR="00CA6AA4" w:rsidRPr="00CA6AA4" w:rsidRDefault="00CA6AA4" w:rsidP="00CA6AA4">
            <w:pPr>
              <w:rPr>
                <w:rFonts w:ascii="Franklin Gothic Book" w:hAnsi="Franklin Gothic Book"/>
                <w:color w:val="000000" w:themeColor="text1"/>
              </w:rPr>
            </w:pPr>
            <w:r w:rsidRPr="00CA6AA4">
              <w:rPr>
                <w:rFonts w:ascii="Franklin Gothic Book" w:hAnsi="Franklin Gothic Book"/>
                <w:color w:val="000000" w:themeColor="text1"/>
              </w:rPr>
              <w:t>Поддерживает ли продукт русский язык?</w:t>
            </w:r>
          </w:p>
        </w:tc>
        <w:tc>
          <w:tcPr>
            <w:tcW w:w="6250" w:type="dxa"/>
            <w:vAlign w:val="center"/>
          </w:tcPr>
          <w:p w14:paraId="7387F0E9" w14:textId="77777777" w:rsidR="00CA6AA4" w:rsidRPr="006E64A5" w:rsidRDefault="00CA6AA4" w:rsidP="00CA6AA4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</w:tbl>
    <w:p w14:paraId="73AB969C" w14:textId="77777777" w:rsidR="00546C4D" w:rsidRPr="006076E2" w:rsidRDefault="00546C4D" w:rsidP="00546C4D">
      <w:pPr>
        <w:rPr>
          <w:rFonts w:ascii="Franklin Gothic Book" w:hAnsi="Franklin Gothic Book"/>
        </w:rPr>
      </w:pPr>
    </w:p>
    <w:sectPr w:rsidR="00546C4D" w:rsidRPr="006076E2" w:rsidSect="007E300C"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AA8A3" w14:textId="77777777" w:rsidR="00960EFB" w:rsidRDefault="00960EFB">
      <w:pPr>
        <w:spacing w:before="0" w:after="0"/>
      </w:pPr>
      <w:r>
        <w:separator/>
      </w:r>
    </w:p>
  </w:endnote>
  <w:endnote w:type="continuationSeparator" w:id="0">
    <w:p w14:paraId="409F67E7" w14:textId="77777777" w:rsidR="00960EFB" w:rsidRDefault="00960E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7212" w14:textId="77777777" w:rsidR="00960EFB" w:rsidRDefault="00960EFB">
      <w:pPr>
        <w:spacing w:before="0" w:after="0"/>
      </w:pPr>
      <w:r>
        <w:separator/>
      </w:r>
    </w:p>
  </w:footnote>
  <w:footnote w:type="continuationSeparator" w:id="0">
    <w:p w14:paraId="5327ECCF" w14:textId="77777777" w:rsidR="00960EFB" w:rsidRDefault="00960E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546C4D" w:rsidRDefault="00546C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0848"/>
    <w:multiLevelType w:val="hybridMultilevel"/>
    <w:tmpl w:val="D3D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56FBB"/>
    <w:rsid w:val="0006228E"/>
    <w:rsid w:val="000779EF"/>
    <w:rsid w:val="000C4965"/>
    <w:rsid w:val="000E3CEF"/>
    <w:rsid w:val="00106EED"/>
    <w:rsid w:val="001159C5"/>
    <w:rsid w:val="0017741C"/>
    <w:rsid w:val="00180B1E"/>
    <w:rsid w:val="001D1620"/>
    <w:rsid w:val="001D71AB"/>
    <w:rsid w:val="00202FCA"/>
    <w:rsid w:val="00277BDF"/>
    <w:rsid w:val="002A6621"/>
    <w:rsid w:val="002C2E74"/>
    <w:rsid w:val="00321512"/>
    <w:rsid w:val="0032359D"/>
    <w:rsid w:val="003B54C0"/>
    <w:rsid w:val="003D4912"/>
    <w:rsid w:val="003E4E7A"/>
    <w:rsid w:val="00417207"/>
    <w:rsid w:val="00431A96"/>
    <w:rsid w:val="00485DD1"/>
    <w:rsid w:val="004A382E"/>
    <w:rsid w:val="004F4016"/>
    <w:rsid w:val="00546C4D"/>
    <w:rsid w:val="005571A4"/>
    <w:rsid w:val="00565C61"/>
    <w:rsid w:val="0057571B"/>
    <w:rsid w:val="00580013"/>
    <w:rsid w:val="005A7AFC"/>
    <w:rsid w:val="006076E2"/>
    <w:rsid w:val="006131A9"/>
    <w:rsid w:val="006136D8"/>
    <w:rsid w:val="0063247E"/>
    <w:rsid w:val="00637067"/>
    <w:rsid w:val="006809A3"/>
    <w:rsid w:val="0068651B"/>
    <w:rsid w:val="006E64A5"/>
    <w:rsid w:val="00702597"/>
    <w:rsid w:val="00770F6C"/>
    <w:rsid w:val="007801B9"/>
    <w:rsid w:val="007A7C04"/>
    <w:rsid w:val="007B6071"/>
    <w:rsid w:val="007E300C"/>
    <w:rsid w:val="007F2355"/>
    <w:rsid w:val="008249AC"/>
    <w:rsid w:val="00852949"/>
    <w:rsid w:val="00880D85"/>
    <w:rsid w:val="008B4871"/>
    <w:rsid w:val="008E519F"/>
    <w:rsid w:val="008F5913"/>
    <w:rsid w:val="00905C06"/>
    <w:rsid w:val="00914CD6"/>
    <w:rsid w:val="00916979"/>
    <w:rsid w:val="009433F7"/>
    <w:rsid w:val="00960EFB"/>
    <w:rsid w:val="009769AF"/>
    <w:rsid w:val="009A58C1"/>
    <w:rsid w:val="009E65C9"/>
    <w:rsid w:val="009F2B2F"/>
    <w:rsid w:val="00A22B65"/>
    <w:rsid w:val="00AB6D4A"/>
    <w:rsid w:val="00AE1B3A"/>
    <w:rsid w:val="00B56F3F"/>
    <w:rsid w:val="00BD4549"/>
    <w:rsid w:val="00C03634"/>
    <w:rsid w:val="00C05524"/>
    <w:rsid w:val="00C26E2B"/>
    <w:rsid w:val="00C959A5"/>
    <w:rsid w:val="00CA6AA4"/>
    <w:rsid w:val="00CD686E"/>
    <w:rsid w:val="00CE258E"/>
    <w:rsid w:val="00D074BA"/>
    <w:rsid w:val="00D52CC6"/>
    <w:rsid w:val="00DC3F32"/>
    <w:rsid w:val="00E75DB7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FF97A7A5-EF73-2045-AB03-47C41D33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3</cp:revision>
  <dcterms:created xsi:type="dcterms:W3CDTF">2021-03-14T08:45:00Z</dcterms:created>
  <dcterms:modified xsi:type="dcterms:W3CDTF">2021-03-14T09:20:00Z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