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2E7F891F" w:rsidR="009433F7" w:rsidRPr="006809A3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039B6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694444" w:rsidRPr="00694444">
        <w:rPr>
          <w:rFonts w:ascii="Franklin Gothic Book" w:hAnsi="Franklin Gothic Book"/>
          <w:b/>
          <w:color w:val="000000" w:themeColor="text1"/>
          <w:sz w:val="32"/>
        </w:rPr>
        <w:t>Шоурумы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337077F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E039B6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0009CA08" w:rsidR="00B00E79" w:rsidRPr="005D0207" w:rsidRDefault="00694444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Регион</w:t>
            </w:r>
            <w:r w:rsidR="00B84046">
              <w:rPr>
                <w:rFonts w:ascii="Franklin Gothic Book" w:hAnsi="Franklin Gothic Book"/>
                <w:color w:val="000000" w:themeColor="text1"/>
              </w:rPr>
              <w:t xml:space="preserve"> проведения мероприятия: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35BE9068" w:rsidR="00BC1538" w:rsidRPr="00BC1538" w:rsidRDefault="00BC1538" w:rsidP="00175C2A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14642145" w:rsidR="00D366CC" w:rsidRPr="005A3E67" w:rsidRDefault="00694444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</w:t>
            </w:r>
            <w:r w:rsidR="00B84046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3D1615AE" w:rsidR="00D366CC" w:rsidRPr="005D0207" w:rsidRDefault="00D366CC" w:rsidP="00B00E79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BE0C47" w:rsidRPr="006809A3" w14:paraId="467CB60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6B93E" w14:textId="605D1B06" w:rsidR="00BE0C47" w:rsidRDefault="00694444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B84046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D4714" w14:textId="303AE33F" w:rsidR="00BE0C47" w:rsidRPr="005D0207" w:rsidRDefault="00BE0C47" w:rsidP="00B00E79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4C7798" w:rsidRPr="006809A3" w14:paraId="11422C45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C8E8F" w14:textId="6EE28F8A" w:rsidR="004C7798" w:rsidRDefault="00694444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Оборудование для демонстрации в шоуру</w:t>
            </w:r>
            <w:bookmarkStart w:id="0" w:name="_GoBack"/>
            <w:bookmarkEnd w:id="0"/>
            <w:r>
              <w:rPr>
                <w:rFonts w:ascii="Franklin Gothic Book" w:hAnsi="Franklin Gothic Book"/>
                <w:color w:val="000000" w:themeColor="text1"/>
              </w:rPr>
              <w:t>ме</w:t>
            </w:r>
            <w:r w:rsidR="00B84046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5E941" w14:textId="77777777" w:rsidR="004C7798" w:rsidRPr="00B00E79" w:rsidRDefault="004C7798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175C2A" w:rsidRPr="006809A3" w14:paraId="4CF0A9C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DE9F1" w14:textId="39720CC5" w:rsidR="00175C2A" w:rsidRDefault="00B84046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Планируемые сроки: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4B858" w14:textId="0AE7083F" w:rsidR="00175C2A" w:rsidRPr="00B00E79" w:rsidRDefault="00175C2A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5A3E67" w:rsidRPr="006809A3" w14:paraId="277F3E9B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BFA2C" w14:textId="46A26241" w:rsidR="005A3E67" w:rsidRDefault="00694444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 предоставляемой услуги</w:t>
            </w:r>
            <w:r w:rsidR="00B84046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5FEF4" w14:textId="62497110" w:rsidR="005A3E67" w:rsidRDefault="0087759C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44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94444">
              <w:rPr>
                <w:rFonts w:ascii="Franklin Gothic Book" w:hAnsi="Franklin Gothic Book"/>
                <w:color w:val="000000" w:themeColor="text1"/>
              </w:rPr>
              <w:t xml:space="preserve"> Тур и демонстрация</w:t>
            </w:r>
          </w:p>
          <w:p w14:paraId="2926508A" w14:textId="6668511B" w:rsidR="00694444" w:rsidRDefault="0087759C" w:rsidP="00694444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6606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44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9444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94444">
              <w:rPr>
                <w:rFonts w:ascii="Franklin Gothic Book" w:hAnsi="Franklin Gothic Book"/>
                <w:color w:val="000000" w:themeColor="text1"/>
              </w:rPr>
              <w:t>Встреча</w:t>
            </w:r>
          </w:p>
          <w:p w14:paraId="46FE53CD" w14:textId="4EB907EE" w:rsidR="00694444" w:rsidRDefault="0087759C" w:rsidP="00694444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777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44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9444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94444">
              <w:rPr>
                <w:rFonts w:ascii="Franklin Gothic Book" w:hAnsi="Franklin Gothic Book"/>
                <w:color w:val="000000" w:themeColor="text1"/>
              </w:rPr>
              <w:t>Техническое демо</w:t>
            </w:r>
          </w:p>
          <w:p w14:paraId="480C1CBE" w14:textId="18B6F86B" w:rsidR="00694444" w:rsidRPr="00694444" w:rsidRDefault="0087759C" w:rsidP="00694444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271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44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9444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94444">
              <w:rPr>
                <w:rFonts w:ascii="Franklin Gothic Book" w:hAnsi="Franklin Gothic Book"/>
                <w:color w:val="000000" w:themeColor="text1"/>
              </w:rPr>
              <w:t xml:space="preserve">Семинар с экспертом </w:t>
            </w:r>
            <w:r w:rsidR="00694444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</w:p>
          <w:p w14:paraId="3FE9C4A7" w14:textId="521C0D6B" w:rsidR="00694444" w:rsidRPr="00694444" w:rsidRDefault="0087759C" w:rsidP="00694444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615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44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9444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94444">
              <w:rPr>
                <w:rFonts w:ascii="Franklin Gothic Book" w:hAnsi="Franklin Gothic Book"/>
                <w:color w:val="000000" w:themeColor="text1"/>
              </w:rPr>
              <w:t>Семинар с вашим экспертом</w:t>
            </w:r>
          </w:p>
          <w:p w14:paraId="454948EB" w14:textId="207DB386" w:rsidR="00694444" w:rsidRPr="00B00E79" w:rsidRDefault="0087759C" w:rsidP="00B00E7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403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444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94444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694444">
              <w:rPr>
                <w:rFonts w:ascii="Franklin Gothic Book" w:hAnsi="Franklin Gothic Book"/>
                <w:color w:val="000000" w:themeColor="text1"/>
              </w:rPr>
              <w:t>Выездное демо</w:t>
            </w:r>
          </w:p>
        </w:tc>
      </w:tr>
    </w:tbl>
    <w:p w14:paraId="699F9C2A" w14:textId="5DF7D8F7" w:rsidR="00270215" w:rsidRPr="00270215" w:rsidRDefault="00270215" w:rsidP="00694444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1F0EC" w14:textId="77777777" w:rsidR="0087759C" w:rsidRDefault="0087759C">
      <w:pPr>
        <w:spacing w:before="0" w:after="0"/>
      </w:pPr>
      <w:r>
        <w:separator/>
      </w:r>
    </w:p>
  </w:endnote>
  <w:endnote w:type="continuationSeparator" w:id="0">
    <w:p w14:paraId="0E7FACB0" w14:textId="77777777" w:rsidR="0087759C" w:rsidRDefault="008775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42" w14:textId="77777777" w:rsidR="00180B1E" w:rsidRDefault="00E84003">
    <w:pPr>
      <w:pStyle w:val="a1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6944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A508" w14:textId="77777777" w:rsidR="0087759C" w:rsidRDefault="0087759C">
      <w:pPr>
        <w:spacing w:before="0" w:after="0"/>
      </w:pPr>
      <w:r>
        <w:separator/>
      </w:r>
    </w:p>
  </w:footnote>
  <w:footnote w:type="continuationSeparator" w:id="0">
    <w:p w14:paraId="45927D3C" w14:textId="77777777" w:rsidR="0087759C" w:rsidRDefault="008775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6809A3" w:rsidRDefault="006809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06D75"/>
    <w:rsid w:val="0006228E"/>
    <w:rsid w:val="000779EF"/>
    <w:rsid w:val="000E3CEF"/>
    <w:rsid w:val="000F68FC"/>
    <w:rsid w:val="001159C5"/>
    <w:rsid w:val="00175C2A"/>
    <w:rsid w:val="0017741C"/>
    <w:rsid w:val="00180B1E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04AD4"/>
    <w:rsid w:val="00417207"/>
    <w:rsid w:val="00456498"/>
    <w:rsid w:val="004A382E"/>
    <w:rsid w:val="004C7798"/>
    <w:rsid w:val="0055212B"/>
    <w:rsid w:val="005571A4"/>
    <w:rsid w:val="00565C61"/>
    <w:rsid w:val="0057571B"/>
    <w:rsid w:val="00580013"/>
    <w:rsid w:val="005A3E67"/>
    <w:rsid w:val="005A7AFC"/>
    <w:rsid w:val="005D0207"/>
    <w:rsid w:val="006131A9"/>
    <w:rsid w:val="006149BE"/>
    <w:rsid w:val="0063247E"/>
    <w:rsid w:val="00637067"/>
    <w:rsid w:val="006809A3"/>
    <w:rsid w:val="00694444"/>
    <w:rsid w:val="006B43C8"/>
    <w:rsid w:val="00702597"/>
    <w:rsid w:val="007307F8"/>
    <w:rsid w:val="0074749A"/>
    <w:rsid w:val="007801B9"/>
    <w:rsid w:val="007A7C04"/>
    <w:rsid w:val="007E300C"/>
    <w:rsid w:val="007F2355"/>
    <w:rsid w:val="008249AC"/>
    <w:rsid w:val="0087759C"/>
    <w:rsid w:val="00880D85"/>
    <w:rsid w:val="008B4871"/>
    <w:rsid w:val="008E519F"/>
    <w:rsid w:val="00931FF6"/>
    <w:rsid w:val="009433F7"/>
    <w:rsid w:val="009769AF"/>
    <w:rsid w:val="009A58C1"/>
    <w:rsid w:val="009E65C9"/>
    <w:rsid w:val="00AB6D4A"/>
    <w:rsid w:val="00B00E79"/>
    <w:rsid w:val="00B56F3F"/>
    <w:rsid w:val="00B74E48"/>
    <w:rsid w:val="00B84046"/>
    <w:rsid w:val="00BB147C"/>
    <w:rsid w:val="00BC1538"/>
    <w:rsid w:val="00BE0C47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84003"/>
    <w:rsid w:val="00EE5C77"/>
    <w:rsid w:val="00EF50AB"/>
    <w:rsid w:val="00EF7C35"/>
    <w:rsid w:val="00F770D9"/>
    <w:rsid w:val="00FB692A"/>
    <w:rsid w:val="00FB790E"/>
    <w:rsid w:val="00F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0399B8A-A328-D348-8FA4-B7437303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59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15</cp:revision>
  <dcterms:created xsi:type="dcterms:W3CDTF">2021-02-24T15:37:00Z</dcterms:created>
  <dcterms:modified xsi:type="dcterms:W3CDTF">2021-03-01T09:33:00Z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