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21E72DA6" w:rsidR="009433F7" w:rsidRPr="00375A9B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375A9B">
        <w:rPr>
          <w:rFonts w:ascii="Franklin Gothic Book" w:hAnsi="Franklin Gothic Book"/>
          <w:b/>
          <w:color w:val="000000" w:themeColor="text1"/>
          <w:sz w:val="32"/>
        </w:rPr>
        <w:t>МСФО/РСБУ/Документооборот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5A6AE613" w:rsidR="006809A3" w:rsidRPr="0017741C" w:rsidRDefault="00832A08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AB667F">
              <w:rPr>
                <w:rFonts w:ascii="Franklin Gothic Book" w:hAnsi="Franklin Gothic Book"/>
                <w:i/>
              </w:rPr>
              <w:t>обязательное поле</w:t>
            </w:r>
          </w:p>
        </w:tc>
      </w:tr>
      <w:tr w:rsidR="00270215" w:rsidRPr="006809A3" w14:paraId="77517D9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3997" w14:textId="12F43573" w:rsidR="00270215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</w:t>
            </w:r>
            <w:r w:rsidR="002B08C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02893" w14:textId="198D8C1F" w:rsidR="00270215" w:rsidRPr="00AB667F" w:rsidRDefault="00AB667F" w:rsidP="00AB667F">
            <w:pPr>
              <w:spacing w:after="40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AB667F">
              <w:rPr>
                <w:rFonts w:ascii="Franklin Gothic Book" w:hAnsi="Franklin Gothic Book"/>
                <w:i/>
              </w:rPr>
              <w:t>обязательное поле</w:t>
            </w: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6645369C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084CE51A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F96849">
        <w:trPr>
          <w:trHeight w:val="272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42EA6" w14:textId="77777777" w:rsidR="00AB667F" w:rsidRPr="00AB667F" w:rsidRDefault="00AB667F" w:rsidP="00AB667F">
            <w:pPr>
              <w:rPr>
                <w:rFonts w:ascii="Franklin Gothic Book" w:hAnsi="Franklin Gothic Book"/>
                <w:color w:val="000000" w:themeColor="text1"/>
              </w:rPr>
            </w:pPr>
            <w:r w:rsidRPr="00AB667F">
              <w:rPr>
                <w:rFonts w:ascii="Franklin Gothic Book" w:hAnsi="Franklin Gothic Book"/>
                <w:color w:val="000000" w:themeColor="text1"/>
              </w:rPr>
              <w:t>Выберите тип документов:</w:t>
            </w:r>
          </w:p>
          <w:p w14:paraId="17290594" w14:textId="0AB064B5" w:rsidR="00BB147C" w:rsidRPr="00880D85" w:rsidRDefault="00BB147C" w:rsidP="00974763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DAE7D" w14:textId="598CE113" w:rsid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6772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бухгалтерская отчетность РСБУ</w:t>
            </w:r>
          </w:p>
          <w:p w14:paraId="532A3D64" w14:textId="532AC906" w:rsidR="00774B15" w:rsidRPr="00AB667F" w:rsidRDefault="00774B15" w:rsidP="00774B1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554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B667F">
              <w:rPr>
                <w:rFonts w:ascii="Franklin Gothic Book" w:hAnsi="Franklin Gothic Book"/>
                <w:color w:val="000000" w:themeColor="text1"/>
              </w:rPr>
              <w:t>аудиторское заключение РСБУ</w:t>
            </w:r>
          </w:p>
          <w:p w14:paraId="50FBBA04" w14:textId="04E4AB64" w:rsid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1441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бухгалтерские первичные документы и акты сверок</w:t>
            </w:r>
          </w:p>
          <w:p w14:paraId="01448F19" w14:textId="77777777" w:rsidR="00774B15" w:rsidRPr="00AB667F" w:rsidRDefault="00774B15" w:rsidP="00774B1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84234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B667F">
              <w:rPr>
                <w:rFonts w:ascii="Franklin Gothic Book" w:hAnsi="Franklin Gothic Book"/>
                <w:color w:val="000000" w:themeColor="text1"/>
              </w:rPr>
              <w:t>выписка из книги продаж</w:t>
            </w:r>
          </w:p>
          <w:p w14:paraId="6C1DE54D" w14:textId="77777777" w:rsidR="00774B15" w:rsidRDefault="00774B15" w:rsidP="00774B1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590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B667F">
              <w:rPr>
                <w:rFonts w:ascii="Franklin Gothic Book" w:hAnsi="Franklin Gothic Book"/>
                <w:color w:val="000000" w:themeColor="text1"/>
              </w:rPr>
              <w:t>налоговая отчетность</w:t>
            </w:r>
          </w:p>
          <w:p w14:paraId="18166C95" w14:textId="213C98A7" w:rsidR="00774B15" w:rsidRPr="00AB667F" w:rsidRDefault="00774B15" w:rsidP="00774B1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4284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B667F">
              <w:rPr>
                <w:rFonts w:ascii="Franklin Gothic Book" w:hAnsi="Franklin Gothic Book"/>
                <w:color w:val="000000" w:themeColor="text1"/>
              </w:rPr>
              <w:t>финансовая отчетность МСФО</w:t>
            </w:r>
          </w:p>
          <w:p w14:paraId="216EFE8E" w14:textId="77777777" w:rsidR="00774B15" w:rsidRPr="00AB667F" w:rsidRDefault="00774B15" w:rsidP="00774B1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3417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B667F">
              <w:rPr>
                <w:rFonts w:ascii="Franklin Gothic Book" w:hAnsi="Franklin Gothic Book"/>
                <w:color w:val="000000" w:themeColor="text1"/>
              </w:rPr>
              <w:t>аудиторское заключение МСФО</w:t>
            </w:r>
          </w:p>
          <w:p w14:paraId="5BCC7784" w14:textId="62E5F9AB" w:rsid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687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774B15">
              <w:rPr>
                <w:rFonts w:ascii="Franklin Gothic Book" w:hAnsi="Franklin Gothic Book"/>
                <w:color w:val="000000" w:themeColor="text1"/>
              </w:rPr>
              <w:t>списочная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 xml:space="preserve"> численность</w:t>
            </w:r>
            <w:r w:rsidR="00774B15">
              <w:rPr>
                <w:rFonts w:ascii="Franklin Gothic Book" w:hAnsi="Franklin Gothic Book"/>
                <w:color w:val="000000" w:themeColor="text1"/>
              </w:rPr>
              <w:t xml:space="preserve"> сотрудников</w:t>
            </w:r>
          </w:p>
          <w:p w14:paraId="27DADF8B" w14:textId="7FFD1B71" w:rsid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04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юридические документы</w:t>
            </w:r>
          </w:p>
          <w:p w14:paraId="6756AE2F" w14:textId="77777777" w:rsidR="00774B15" w:rsidRPr="00AB667F" w:rsidRDefault="00774B15" w:rsidP="00774B1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7641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B667F">
              <w:rPr>
                <w:rFonts w:ascii="Franklin Gothic Book" w:hAnsi="Franklin Gothic Book"/>
                <w:color w:val="000000" w:themeColor="text1"/>
              </w:rPr>
              <w:t>адреса складов/офисов</w:t>
            </w:r>
          </w:p>
          <w:bookmarkStart w:id="0" w:name="_GoBack"/>
          <w:bookmarkEnd w:id="0"/>
          <w:p w14:paraId="1BC7BB03" w14:textId="15EFDB50" w:rsid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642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иные документы</w:t>
            </w: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20861BCD" w:rsidR="002B08C5" w:rsidRPr="00AB667F" w:rsidRDefault="00AB667F" w:rsidP="00974763">
            <w:pPr>
              <w:rPr>
                <w:kern w:val="0"/>
              </w:rPr>
            </w:pPr>
            <w:r w:rsidRPr="00AB667F">
              <w:rPr>
                <w:rFonts w:ascii="Franklin Gothic Book" w:hAnsi="Franklin Gothic Book"/>
                <w:color w:val="000000" w:themeColor="text1"/>
              </w:rPr>
              <w:t>Выберите процедуру: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416E0" w14:textId="1118A6F7" w:rsidR="00AB667F" w:rsidRP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5445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сверк</w:t>
            </w:r>
            <w:r w:rsidR="00AB667F">
              <w:rPr>
                <w:rFonts w:ascii="Franklin Gothic Book" w:hAnsi="Franklin Gothic Book"/>
                <w:color w:val="000000" w:themeColor="text1"/>
              </w:rPr>
              <w:t>а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 xml:space="preserve"> взаимных расчетов с покупателями</w:t>
            </w:r>
          </w:p>
          <w:p w14:paraId="6BAE59ED" w14:textId="0AE0FCF0" w:rsidR="00AB667F" w:rsidRP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466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подтверждени</w:t>
            </w:r>
            <w:r w:rsidR="00AB667F">
              <w:rPr>
                <w:rFonts w:ascii="Franklin Gothic Book" w:hAnsi="Franklin Gothic Book"/>
                <w:color w:val="000000" w:themeColor="text1"/>
              </w:rPr>
              <w:t>е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 xml:space="preserve"> взаимных расчетов независимым третьим лицам (аудитор</w:t>
            </w:r>
            <w:r w:rsidR="00516905">
              <w:rPr>
                <w:rFonts w:ascii="Franklin Gothic Book" w:hAnsi="Franklin Gothic Book"/>
                <w:color w:val="000000" w:themeColor="text1"/>
              </w:rPr>
              <w:t>ам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 xml:space="preserve"> контрагентов</w:t>
            </w:r>
            <w:r w:rsidR="0051690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16905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)</w:t>
            </w:r>
          </w:p>
          <w:p w14:paraId="2609AF59" w14:textId="13938B0E" w:rsidR="00AB667F" w:rsidRP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6683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>
              <w:rPr>
                <w:rFonts w:ascii="Franklin Gothic Book" w:hAnsi="Franklin Gothic Book"/>
                <w:color w:val="000000" w:themeColor="text1"/>
              </w:rPr>
              <w:t>и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зготовление дубликатов или копий утерянных первичных документов</w:t>
            </w:r>
          </w:p>
          <w:p w14:paraId="1DF802CD" w14:textId="0AD0C2F0" w:rsidR="002B08C5" w:rsidRPr="00AB667F" w:rsidRDefault="005E1F0A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8735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>
              <w:rPr>
                <w:rFonts w:ascii="Franklin Gothic Book" w:hAnsi="Franklin Gothic Book"/>
                <w:color w:val="000000" w:themeColor="text1"/>
              </w:rPr>
              <w:t>к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онсультирование по вопросам бухгалтерского взаимодействия  </w:t>
            </w: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7870E" w14:textId="77777777" w:rsidR="005E1F0A" w:rsidRDefault="005E1F0A">
      <w:pPr>
        <w:spacing w:before="0" w:after="0"/>
      </w:pPr>
      <w:r>
        <w:separator/>
      </w:r>
    </w:p>
  </w:endnote>
  <w:endnote w:type="continuationSeparator" w:id="0">
    <w:p w14:paraId="5CC7700F" w14:textId="77777777" w:rsidR="005E1F0A" w:rsidRDefault="005E1F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BAE51" w14:textId="77777777" w:rsidR="005E1F0A" w:rsidRDefault="005E1F0A">
      <w:pPr>
        <w:spacing w:before="0" w:after="0"/>
      </w:pPr>
      <w:r>
        <w:separator/>
      </w:r>
    </w:p>
  </w:footnote>
  <w:footnote w:type="continuationSeparator" w:id="0">
    <w:p w14:paraId="002476F2" w14:textId="77777777" w:rsidR="005E1F0A" w:rsidRDefault="005E1F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36DDA"/>
    <w:multiLevelType w:val="multilevel"/>
    <w:tmpl w:val="21A4E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020BF"/>
    <w:multiLevelType w:val="multilevel"/>
    <w:tmpl w:val="EB5C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2F8B"/>
    <w:rsid w:val="000E3CEF"/>
    <w:rsid w:val="001159C5"/>
    <w:rsid w:val="001700C3"/>
    <w:rsid w:val="0017741C"/>
    <w:rsid w:val="00177C96"/>
    <w:rsid w:val="00180B1E"/>
    <w:rsid w:val="0018650C"/>
    <w:rsid w:val="0019364C"/>
    <w:rsid w:val="001D71AB"/>
    <w:rsid w:val="00202FCA"/>
    <w:rsid w:val="00267824"/>
    <w:rsid w:val="00270215"/>
    <w:rsid w:val="00277BDF"/>
    <w:rsid w:val="002A6621"/>
    <w:rsid w:val="002B08C5"/>
    <w:rsid w:val="002C2E74"/>
    <w:rsid w:val="00321512"/>
    <w:rsid w:val="0032359D"/>
    <w:rsid w:val="00375A9B"/>
    <w:rsid w:val="00383DEA"/>
    <w:rsid w:val="003B54C0"/>
    <w:rsid w:val="003E4E7A"/>
    <w:rsid w:val="00417207"/>
    <w:rsid w:val="00456498"/>
    <w:rsid w:val="004A382E"/>
    <w:rsid w:val="00514C65"/>
    <w:rsid w:val="00516905"/>
    <w:rsid w:val="005571A4"/>
    <w:rsid w:val="00565C61"/>
    <w:rsid w:val="0057571B"/>
    <w:rsid w:val="00580013"/>
    <w:rsid w:val="005958EE"/>
    <w:rsid w:val="005A7AFC"/>
    <w:rsid w:val="005E1F0A"/>
    <w:rsid w:val="006131A9"/>
    <w:rsid w:val="0063247E"/>
    <w:rsid w:val="00637067"/>
    <w:rsid w:val="006809A3"/>
    <w:rsid w:val="00702597"/>
    <w:rsid w:val="0075569E"/>
    <w:rsid w:val="00774B15"/>
    <w:rsid w:val="007801B9"/>
    <w:rsid w:val="007A7C04"/>
    <w:rsid w:val="007E300C"/>
    <w:rsid w:val="007F2355"/>
    <w:rsid w:val="008249AC"/>
    <w:rsid w:val="00832A08"/>
    <w:rsid w:val="00880D85"/>
    <w:rsid w:val="008B4871"/>
    <w:rsid w:val="008E519F"/>
    <w:rsid w:val="00925B74"/>
    <w:rsid w:val="009433F7"/>
    <w:rsid w:val="0096535E"/>
    <w:rsid w:val="00974763"/>
    <w:rsid w:val="009769AF"/>
    <w:rsid w:val="009A58C1"/>
    <w:rsid w:val="009C1B93"/>
    <w:rsid w:val="009E65C9"/>
    <w:rsid w:val="00A510EB"/>
    <w:rsid w:val="00AB667F"/>
    <w:rsid w:val="00AB6D4A"/>
    <w:rsid w:val="00B00E79"/>
    <w:rsid w:val="00B362C7"/>
    <w:rsid w:val="00B56F3F"/>
    <w:rsid w:val="00B600CE"/>
    <w:rsid w:val="00BB147C"/>
    <w:rsid w:val="00C05524"/>
    <w:rsid w:val="00C26E2B"/>
    <w:rsid w:val="00C959A5"/>
    <w:rsid w:val="00D074BA"/>
    <w:rsid w:val="00D16FEA"/>
    <w:rsid w:val="00D214A9"/>
    <w:rsid w:val="00D85A1D"/>
    <w:rsid w:val="00DC3F32"/>
    <w:rsid w:val="00E41A4C"/>
    <w:rsid w:val="00E84003"/>
    <w:rsid w:val="00EE5C77"/>
    <w:rsid w:val="00EF50AB"/>
    <w:rsid w:val="00F5203D"/>
    <w:rsid w:val="00F770D9"/>
    <w:rsid w:val="00F9684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C05A5-9811-4F54-8576-A70EBB06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Nikiforova Olga</cp:lastModifiedBy>
  <cp:revision>5</cp:revision>
  <dcterms:created xsi:type="dcterms:W3CDTF">2021-10-25T10:23:00Z</dcterms:created>
  <dcterms:modified xsi:type="dcterms:W3CDTF">2021-10-25T12:44:00Z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