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0208E4C6" w:rsidR="009433F7" w:rsidRPr="008045F5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2A1254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8045F5">
        <w:rPr>
          <w:rFonts w:ascii="Franklin Gothic Book" w:hAnsi="Franklin Gothic Book"/>
          <w:b/>
          <w:color w:val="000000" w:themeColor="text1"/>
          <w:sz w:val="32"/>
        </w:rPr>
        <w:t>ответственное хранение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61E1BB1D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63110F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63116727" w:rsidR="00565C61" w:rsidRPr="006809A3" w:rsidRDefault="008045F5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предполагается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хранить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EA4CAB0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565C61" w:rsidRPr="006809A3" w14:paraId="7033A246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4286A1C7" w:rsidR="00565C61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Примерный объём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2300AD89" w:rsidR="00565C61" w:rsidRPr="006809A3" w:rsidRDefault="00565C61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65C61" w:rsidRPr="006809A3" w14:paraId="7CDAFEEC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53ADD" w14:textId="2E4C5A40" w:rsidR="00565C61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провозиться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FE544" w14:textId="55A07B37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0ED5FFA6" w:rsidR="00565C61" w:rsidRPr="006809A3" w:rsidRDefault="008045F5" w:rsidP="008045F5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забираться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7777777" w:rsidR="00565C61" w:rsidRPr="007A7C04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1D316D0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94657" w14:textId="5C5C0C51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Предполагаемое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количество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номенклатур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C6812" w14:textId="77777777" w:rsidR="00702597" w:rsidRPr="006809A3" w:rsidRDefault="00702597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02B7A50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A948E" w14:textId="4BAE7723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будут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услуги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доставке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1F097" w14:textId="77777777" w:rsidR="00702597" w:rsidRPr="006809A3" w:rsidRDefault="00702597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3F19540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45D64" w14:textId="4A73612A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работа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серийными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номерами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F973A" w14:textId="75B5B107" w:rsidR="00702597" w:rsidRPr="006809A3" w:rsidRDefault="00702597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289D7EC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D418B" w14:textId="40A936EE" w:rsidR="00293D3C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работа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сроками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годности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8450A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44237457" w14:textId="77777777" w:rsidR="00582854" w:rsidRPr="006809A3" w:rsidRDefault="00582854" w:rsidP="008045F5">
      <w:pPr>
        <w:rPr>
          <w:rFonts w:ascii="Franklin Gothic Book" w:hAnsi="Franklin Gothic Book"/>
        </w:rPr>
      </w:pPr>
    </w:p>
    <w:sectPr w:rsidR="00582854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6E8C" w14:textId="77777777" w:rsidR="002C2E74" w:rsidRDefault="002C2E74">
      <w:pPr>
        <w:spacing w:before="0" w:after="0"/>
      </w:pPr>
      <w:r>
        <w:separator/>
      </w:r>
    </w:p>
  </w:endnote>
  <w:endnote w:type="continuationSeparator" w:id="0">
    <w:p w14:paraId="099797A9" w14:textId="77777777" w:rsidR="002C2E74" w:rsidRDefault="002C2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8045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661A" w14:textId="77777777" w:rsidR="002C2E74" w:rsidRDefault="002C2E74">
      <w:pPr>
        <w:spacing w:before="0" w:after="0"/>
      </w:pPr>
      <w:r>
        <w:separator/>
      </w:r>
    </w:p>
  </w:footnote>
  <w:footnote w:type="continuationSeparator" w:id="0">
    <w:p w14:paraId="04EFF5C3" w14:textId="77777777" w:rsidR="002C2E74" w:rsidRDefault="002C2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1052"/>
    <w:rsid w:val="000E3CEF"/>
    <w:rsid w:val="001159C5"/>
    <w:rsid w:val="0017741C"/>
    <w:rsid w:val="00180B1E"/>
    <w:rsid w:val="001D71AB"/>
    <w:rsid w:val="00202FCA"/>
    <w:rsid w:val="00277BDF"/>
    <w:rsid w:val="00293D3C"/>
    <w:rsid w:val="002A1254"/>
    <w:rsid w:val="002A6621"/>
    <w:rsid w:val="002C2E74"/>
    <w:rsid w:val="00321512"/>
    <w:rsid w:val="0032359D"/>
    <w:rsid w:val="003B54C0"/>
    <w:rsid w:val="003E4E7A"/>
    <w:rsid w:val="00417207"/>
    <w:rsid w:val="004A382E"/>
    <w:rsid w:val="00565C61"/>
    <w:rsid w:val="0057571B"/>
    <w:rsid w:val="00580013"/>
    <w:rsid w:val="00582854"/>
    <w:rsid w:val="005A7AFC"/>
    <w:rsid w:val="006131A9"/>
    <w:rsid w:val="0063110F"/>
    <w:rsid w:val="0063247E"/>
    <w:rsid w:val="00637067"/>
    <w:rsid w:val="006809A3"/>
    <w:rsid w:val="00702597"/>
    <w:rsid w:val="007801B9"/>
    <w:rsid w:val="007A7C04"/>
    <w:rsid w:val="007E300C"/>
    <w:rsid w:val="007F2355"/>
    <w:rsid w:val="008045F5"/>
    <w:rsid w:val="008249AC"/>
    <w:rsid w:val="008613BC"/>
    <w:rsid w:val="008B4871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D074BA"/>
    <w:rsid w:val="00DC3F32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7F557-34A7-4021-AA74-B23D35B9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Lipova Margarita</cp:lastModifiedBy>
  <cp:revision>2</cp:revision>
  <dcterms:created xsi:type="dcterms:W3CDTF">2021-08-10T08:35:00Z</dcterms:created>
  <dcterms:modified xsi:type="dcterms:W3CDTF">2021-08-10T08:35:00Z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