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0F48B774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52FC7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93D3C">
        <w:rPr>
          <w:rFonts w:ascii="Franklin Gothic Book" w:hAnsi="Franklin Gothic Book"/>
          <w:b/>
          <w:color w:val="000000" w:themeColor="text1"/>
          <w:sz w:val="32"/>
        </w:rPr>
        <w:t>доставка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17773848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DE01B5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1D01DDE8" w:rsidR="00565C61" w:rsidRPr="006809A3" w:rsidRDefault="00293D3C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Город</w:t>
            </w:r>
            <w:r w:rsidR="00582854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отгрузки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EA4CAB0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E92CAB" w:rsidRPr="006809A3" w14:paraId="7033A246" w14:textId="77777777" w:rsidTr="00E92CAB">
        <w:trPr>
          <w:trHeight w:val="1203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09A067DF" w:rsidR="00E92CAB" w:rsidRPr="006809A3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Данные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62C2A">
              <w:rPr>
                <w:rFonts w:ascii="Franklin Gothic Book" w:hAnsi="Franklin Gothic Book"/>
                <w:color w:val="000000" w:themeColor="text1"/>
              </w:rPr>
              <w:t>адресу доставки</w:t>
            </w:r>
            <w:bookmarkStart w:id="0" w:name="_GoBack"/>
            <w:bookmarkEnd w:id="0"/>
            <w:r w:rsidRPr="00293D3C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11ECE" w14:textId="21E1A525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Регион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  <w:p w14:paraId="3407A0C6" w14:textId="68893D7A" w:rsidR="00E92CAB" w:rsidRPr="006809A3" w:rsidRDefault="00E92CAB" w:rsidP="00E92CA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Город:</w:t>
            </w:r>
          </w:p>
          <w:p w14:paraId="23AFA0E7" w14:textId="740864A2" w:rsidR="00E92CAB" w:rsidRPr="007A7C04" w:rsidRDefault="00E92CAB" w:rsidP="00E92CA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Улица:</w:t>
            </w:r>
          </w:p>
          <w:p w14:paraId="23BC70A5" w14:textId="0109899A" w:rsidR="00E92CAB" w:rsidRPr="006809A3" w:rsidRDefault="00E92CAB" w:rsidP="00E92CA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Дом:</w:t>
            </w:r>
          </w:p>
          <w:p w14:paraId="2D88B279" w14:textId="65F0780A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Корпус:</w:t>
            </w:r>
          </w:p>
        </w:tc>
      </w:tr>
      <w:tr w:rsidR="00E92CAB" w:rsidRPr="006809A3" w14:paraId="289D7EC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D418B" w14:textId="7ADF52FC" w:rsidR="00E92CAB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Наименование товара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8450A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4F431F0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BC547" w14:textId="1AB20AF0" w:rsidR="00E92CAB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Объем,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куб.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м.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C17A0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6C42416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6E6FD" w14:textId="21358A18" w:rsidR="00E92CAB" w:rsidRPr="00293D3C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Вес, кг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81BE1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4985A9DC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65807" w14:textId="4754DF75" w:rsidR="00E92CAB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Стоимость товара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BDCE2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5AD45C19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65CBB" w14:textId="1601C32C" w:rsidR="00E92CAB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Предполагаемая дата доставки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026FC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30A1B6E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7D568" w14:textId="553A0015" w:rsidR="00E92CAB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Есть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негабарит</w:t>
            </w:r>
            <w:r>
              <w:rPr>
                <w:rFonts w:ascii="Franklin Gothic Book" w:hAnsi="Franklin Gothic Book"/>
                <w:color w:val="000000" w:themeColor="text1"/>
              </w:rPr>
              <w:t>ный груз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2BD37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44FD987C" w14:textId="77777777" w:rsidTr="00204CE5">
        <w:trPr>
          <w:trHeight w:val="932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78FD2" w14:textId="12664F38" w:rsidR="00E92CAB" w:rsidRPr="00293D3C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Получатель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53061" w14:textId="696CEA53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E92CAB">
              <w:rPr>
                <w:rFonts w:ascii="Franklin Gothic Book" w:hAnsi="Franklin Gothic Book"/>
                <w:color w:val="000000" w:themeColor="text1"/>
              </w:rPr>
              <w:t>Наименование организации:</w:t>
            </w:r>
            <w:r w:rsidRPr="00E92CAB">
              <w:rPr>
                <w:rFonts w:ascii="Franklin Gothic Book" w:hAnsi="Franklin Gothic Book"/>
                <w:color w:val="000000" w:themeColor="text1"/>
              </w:rPr>
              <w:br/>
              <w:t>Контактное лицо: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</w:tr>
      <w:tr w:rsidR="00E92CAB" w:rsidRPr="006809A3" w14:paraId="6977566F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F074F" w14:textId="52D2603C" w:rsidR="00E92CAB" w:rsidRPr="00293D3C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Время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доставки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8371E" w14:textId="27849FF8" w:rsidR="00E92CAB" w:rsidRPr="00E92CAB" w:rsidRDefault="00E92CAB" w:rsidP="00E92CAB">
            <w:pPr>
              <w:rPr>
                <w:rFonts w:ascii="Franklin Gothic Book" w:hAnsi="Franklin Gothic Book"/>
                <w:color w:val="7F7F7F" w:themeColor="text1" w:themeTint="80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</w:t>
            </w:r>
            <w:r w:rsidRPr="00E92CAB">
              <w:rPr>
                <w:rFonts w:ascii="Franklin Gothic Book" w:hAnsi="Franklin Gothic Book"/>
                <w:color w:val="000000" w:themeColor="text1"/>
              </w:rPr>
              <w:t xml:space="preserve"> ______ по _________</w:t>
            </w:r>
          </w:p>
        </w:tc>
      </w:tr>
      <w:tr w:rsidR="00E92CAB" w:rsidRPr="006809A3" w14:paraId="310AFC04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877A1" w14:textId="3E3CB96E" w:rsidR="00E92CAB" w:rsidRPr="00293D3C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Примечание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217E2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E92CAB" w:rsidRPr="006809A3" w14:paraId="2A563A7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8E33A" w14:textId="22E07831" w:rsidR="00E92CAB" w:rsidRPr="00293D3C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Транспортная компания (если груз отправляется через Транспортную компанию)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2013C" w14:textId="77777777" w:rsidR="00E92CAB" w:rsidRPr="006809A3" w:rsidRDefault="00E92CAB" w:rsidP="00E92CA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75A55A79" w14:textId="77777777" w:rsidR="00293D3C" w:rsidRPr="006809A3" w:rsidRDefault="00293D3C" w:rsidP="00293D3C">
      <w:pPr>
        <w:rPr>
          <w:rFonts w:ascii="Franklin Gothic Book" w:hAnsi="Franklin Gothic Book"/>
        </w:rPr>
      </w:pPr>
    </w:p>
    <w:p w14:paraId="77FC1CF8" w14:textId="731D4C2E" w:rsidR="00202FCA" w:rsidRDefault="00293D3C" w:rsidP="00293D3C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Е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сли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товар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нужно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будет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грузить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не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на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складе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OCS,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а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по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другому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адресу,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то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просим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293D3C">
        <w:rPr>
          <w:rFonts w:ascii="Franklin Gothic Book" w:hAnsi="Franklin Gothic Book"/>
          <w:b/>
          <w:color w:val="000000" w:themeColor="text1"/>
          <w:sz w:val="22"/>
        </w:rPr>
        <w:t>дополнительно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указать: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92CAB" w:rsidRPr="006809A3" w14:paraId="04D07255" w14:textId="77777777" w:rsidTr="00E92CAB">
        <w:trPr>
          <w:trHeight w:val="1419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2FBD5" w14:textId="1C4B8C27" w:rsidR="00E92CAB" w:rsidRPr="006809A3" w:rsidRDefault="00E92CAB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погрузки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A338D" w14:textId="77777777" w:rsidR="00E92CAB" w:rsidRPr="006809A3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Регион</w:t>
            </w:r>
          </w:p>
          <w:p w14:paraId="3588A940" w14:textId="77777777" w:rsidR="00E92CAB" w:rsidRPr="006809A3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Город</w:t>
            </w:r>
          </w:p>
          <w:p w14:paraId="56D1CDFF" w14:textId="77777777" w:rsidR="00E92CAB" w:rsidRPr="006809A3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Улица</w:t>
            </w:r>
          </w:p>
          <w:p w14:paraId="49D88FFF" w14:textId="77777777" w:rsidR="00E92CAB" w:rsidRPr="006809A3" w:rsidRDefault="00E92CAB" w:rsidP="00E92CA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Дом</w:t>
            </w:r>
          </w:p>
          <w:p w14:paraId="01F3E623" w14:textId="1418F3BE" w:rsidR="00E92CAB" w:rsidRPr="006809A3" w:rsidRDefault="00E92CAB" w:rsidP="00E92CA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Корпус</w:t>
            </w:r>
          </w:p>
        </w:tc>
      </w:tr>
      <w:tr w:rsidR="00582854" w:rsidRPr="006809A3" w14:paraId="01F6A0DA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D7DD0" w14:textId="788A70C4" w:rsidR="00582854" w:rsidRPr="006809A3" w:rsidRDefault="00582854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Контактные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лица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07B49" w14:textId="77777777" w:rsidR="00582854" w:rsidRPr="006809A3" w:rsidRDefault="00582854" w:rsidP="00582854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82854" w:rsidRPr="006809A3" w14:paraId="6C47801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56C16" w14:textId="2BA3EA0C" w:rsidR="00582854" w:rsidRDefault="00582854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Номер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293D3C">
              <w:rPr>
                <w:rFonts w:ascii="Franklin Gothic Book" w:hAnsi="Franklin Gothic Book"/>
                <w:color w:val="000000" w:themeColor="text1"/>
              </w:rPr>
              <w:t>телефона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7E3C" w14:textId="77777777" w:rsidR="00582854" w:rsidRPr="006809A3" w:rsidRDefault="00582854" w:rsidP="00582854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82854" w:rsidRPr="006809A3" w14:paraId="64A037E4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ABAD8" w14:textId="0E5F25A2" w:rsidR="00582854" w:rsidRDefault="00582854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293D3C">
              <w:rPr>
                <w:rFonts w:ascii="Franklin Gothic Book" w:hAnsi="Franklin Gothic Book"/>
                <w:color w:val="000000" w:themeColor="text1"/>
              </w:rPr>
              <w:t>Время</w:t>
            </w:r>
            <w:r w:rsidR="00E92CAB">
              <w:rPr>
                <w:rFonts w:ascii="Franklin Gothic Book" w:hAnsi="Franklin Gothic Book"/>
                <w:color w:val="000000" w:themeColor="text1"/>
              </w:rPr>
              <w:t xml:space="preserve"> работы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EAFEF" w14:textId="186FA9CC" w:rsidR="00582854" w:rsidRPr="006809A3" w:rsidRDefault="00E92CAB" w:rsidP="00582854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С _______ по ________</w:t>
            </w:r>
          </w:p>
        </w:tc>
      </w:tr>
      <w:tr w:rsidR="00582854" w:rsidRPr="006809A3" w14:paraId="2DA761F5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54513" w14:textId="6DC4F51D" w:rsidR="00582854" w:rsidRDefault="00582854" w:rsidP="00582854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lastRenderedPageBreak/>
              <w:t>Примечание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7C397" w14:textId="77777777" w:rsidR="00582854" w:rsidRPr="006809A3" w:rsidRDefault="00582854" w:rsidP="00582854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77777777" w:rsidR="00582854" w:rsidRPr="006809A3" w:rsidRDefault="00582854" w:rsidP="00293D3C">
      <w:pPr>
        <w:rPr>
          <w:rFonts w:ascii="Franklin Gothic Book" w:hAnsi="Franklin Gothic Book"/>
        </w:rPr>
      </w:pPr>
    </w:p>
    <w:sectPr w:rsidR="00582854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6E8C" w14:textId="77777777" w:rsidR="002C2E74" w:rsidRDefault="002C2E74">
      <w:pPr>
        <w:spacing w:before="0" w:after="0"/>
      </w:pPr>
      <w:r>
        <w:separator/>
      </w:r>
    </w:p>
  </w:endnote>
  <w:endnote w:type="continuationSeparator" w:id="0">
    <w:p w14:paraId="099797A9" w14:textId="77777777" w:rsidR="002C2E74" w:rsidRDefault="002C2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662C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661A" w14:textId="77777777" w:rsidR="002C2E74" w:rsidRDefault="002C2E74">
      <w:pPr>
        <w:spacing w:before="0" w:after="0"/>
      </w:pPr>
      <w:r>
        <w:separator/>
      </w:r>
    </w:p>
  </w:footnote>
  <w:footnote w:type="continuationSeparator" w:id="0">
    <w:p w14:paraId="04EFF5C3" w14:textId="77777777" w:rsidR="002C2E74" w:rsidRDefault="002C2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3CEF"/>
    <w:rsid w:val="001159C5"/>
    <w:rsid w:val="0017741C"/>
    <w:rsid w:val="00180B1E"/>
    <w:rsid w:val="001D71AB"/>
    <w:rsid w:val="00202FCA"/>
    <w:rsid w:val="00277BDF"/>
    <w:rsid w:val="00293D3C"/>
    <w:rsid w:val="002A6621"/>
    <w:rsid w:val="002C2E74"/>
    <w:rsid w:val="00321512"/>
    <w:rsid w:val="0032359D"/>
    <w:rsid w:val="003B54C0"/>
    <w:rsid w:val="003E4E7A"/>
    <w:rsid w:val="00417207"/>
    <w:rsid w:val="004A382E"/>
    <w:rsid w:val="00565C61"/>
    <w:rsid w:val="0057571B"/>
    <w:rsid w:val="00580013"/>
    <w:rsid w:val="00582854"/>
    <w:rsid w:val="005A7AFC"/>
    <w:rsid w:val="006131A9"/>
    <w:rsid w:val="0063247E"/>
    <w:rsid w:val="00637067"/>
    <w:rsid w:val="00662C2A"/>
    <w:rsid w:val="006809A3"/>
    <w:rsid w:val="00702597"/>
    <w:rsid w:val="007801B9"/>
    <w:rsid w:val="007A7C04"/>
    <w:rsid w:val="007E300C"/>
    <w:rsid w:val="007F2355"/>
    <w:rsid w:val="008249AC"/>
    <w:rsid w:val="008B4871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D074BA"/>
    <w:rsid w:val="00DC3F32"/>
    <w:rsid w:val="00DE01B5"/>
    <w:rsid w:val="00E52FC7"/>
    <w:rsid w:val="00E84003"/>
    <w:rsid w:val="00E92CAB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DF633-DC5E-4AC5-A3C6-E904BFE6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57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Veselova Nataliya</cp:lastModifiedBy>
  <cp:revision>8</cp:revision>
  <dcterms:created xsi:type="dcterms:W3CDTF">2021-01-18T13:37:00Z</dcterms:created>
  <dcterms:modified xsi:type="dcterms:W3CDTF">2021-01-25T11:49:00Z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