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25615" w14:textId="54630FFF" w:rsidR="009433F7" w:rsidRPr="006809A3" w:rsidRDefault="007801B9" w:rsidP="00565C61">
      <w:pPr>
        <w:pStyle w:val="aa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Партнера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293D3C">
        <w:rPr>
          <w:rFonts w:ascii="Franklin Gothic Book" w:hAnsi="Franklin Gothic Book"/>
          <w:b/>
          <w:color w:val="000000" w:themeColor="text1"/>
          <w:sz w:val="32"/>
        </w:rPr>
        <w:t>доставка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5457D6EC" w14:textId="4695D302" w:rsidR="00565C61" w:rsidRPr="004A382E" w:rsidRDefault="00565C61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>Информация о партнере</w:t>
      </w:r>
      <w:r w:rsidR="007801B9"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="007801B9"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6809A3" w:rsidRPr="006809A3" w14:paraId="33AB507D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DBA8D" w14:textId="32AD35C8" w:rsidR="006809A3" w:rsidRPr="006809A3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A9FA5" w14:textId="77777777" w:rsidR="006809A3" w:rsidRPr="0017741C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8DEBB1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57497" w14:textId="799A10D0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26BF84" w14:textId="77777777" w:rsidR="007801B9" w:rsidRPr="0017741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F3F0D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0CDB0" w14:textId="2BC4D3AA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FC3B5" w14:textId="77777777" w:rsidR="007801B9" w:rsidRPr="005A7AF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6809A3" w:rsidRDefault="00565C61" w:rsidP="00580013">
      <w:pPr>
        <w:rPr>
          <w:rFonts w:ascii="Franklin Gothic Book" w:hAnsi="Franklin Gothic Book"/>
        </w:rPr>
      </w:pPr>
    </w:p>
    <w:p w14:paraId="5441EC65" w14:textId="4994E7EB" w:rsidR="00565C61" w:rsidRPr="006809A3" w:rsidRDefault="006809A3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565C61" w:rsidRPr="006809A3" w14:paraId="6E2E8E43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4282E7" w14:textId="1D01DDE8" w:rsidR="00565C61" w:rsidRPr="006809A3" w:rsidRDefault="00293D3C" w:rsidP="00582854">
            <w:pPr>
              <w:rPr>
                <w:rFonts w:ascii="Franklin Gothic Book" w:hAnsi="Franklin Gothic Book"/>
                <w:color w:val="000000" w:themeColor="text1"/>
              </w:rPr>
            </w:pPr>
            <w:r w:rsidRPr="00293D3C">
              <w:rPr>
                <w:rFonts w:ascii="Franklin Gothic Book" w:hAnsi="Franklin Gothic Book"/>
                <w:color w:val="000000" w:themeColor="text1"/>
              </w:rPr>
              <w:t>Город</w:t>
            </w:r>
            <w:r w:rsidR="00582854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293D3C">
              <w:rPr>
                <w:rFonts w:ascii="Franklin Gothic Book" w:hAnsi="Franklin Gothic Book"/>
                <w:color w:val="000000" w:themeColor="text1"/>
              </w:rPr>
              <w:t>отгрузки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A47BD0" w14:textId="4EA4CAB0" w:rsidR="00565C61" w:rsidRPr="006809A3" w:rsidRDefault="00565C61" w:rsidP="00565C61">
            <w:pPr>
              <w:rPr>
                <w:rFonts w:ascii="Franklin Gothic Book" w:hAnsi="Franklin Gothic Book"/>
              </w:rPr>
            </w:pPr>
          </w:p>
        </w:tc>
      </w:tr>
      <w:tr w:rsidR="00C277FE" w:rsidRPr="006809A3" w14:paraId="7033A246" w14:textId="77777777" w:rsidTr="00C277FE">
        <w:trPr>
          <w:trHeight w:val="1345"/>
        </w:trPr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65A57F" w14:textId="77777777" w:rsidR="00C277FE" w:rsidRPr="006809A3" w:rsidRDefault="00C277FE" w:rsidP="00C277FE">
            <w:pPr>
              <w:rPr>
                <w:rFonts w:ascii="Franklin Gothic Book" w:hAnsi="Franklin Gothic Book"/>
                <w:color w:val="000000" w:themeColor="text1"/>
              </w:rPr>
            </w:pPr>
            <w:r w:rsidRPr="00293D3C">
              <w:rPr>
                <w:rFonts w:ascii="Franklin Gothic Book" w:hAnsi="Franklin Gothic Book"/>
                <w:color w:val="000000" w:themeColor="text1"/>
              </w:rPr>
              <w:t>Данные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293D3C">
              <w:rPr>
                <w:rFonts w:ascii="Franklin Gothic Book" w:hAnsi="Franklin Gothic Book"/>
                <w:color w:val="000000" w:themeColor="text1"/>
              </w:rPr>
              <w:t>по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адресу доставки</w:t>
            </w:r>
            <w:r w:rsidRPr="00293D3C">
              <w:rPr>
                <w:rFonts w:ascii="Franklin Gothic Book" w:hAnsi="Franklin Gothic Book"/>
                <w:color w:val="000000" w:themeColor="text1"/>
              </w:rPr>
              <w:t>:</w:t>
            </w:r>
          </w:p>
          <w:p w14:paraId="0B1486EC" w14:textId="2EA44A18" w:rsidR="00C277FE" w:rsidRPr="006809A3" w:rsidRDefault="00C277FE" w:rsidP="003E4E7A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9759DE" w14:textId="77777777" w:rsidR="00C277FE" w:rsidRPr="006809A3" w:rsidRDefault="00C277FE" w:rsidP="00C277FE">
            <w:pPr>
              <w:rPr>
                <w:rFonts w:ascii="Franklin Gothic Book" w:hAnsi="Franklin Gothic Book"/>
                <w:color w:val="000000" w:themeColor="text1"/>
              </w:rPr>
            </w:pPr>
            <w:r w:rsidRPr="00293D3C">
              <w:rPr>
                <w:rFonts w:ascii="Franklin Gothic Book" w:hAnsi="Franklin Gothic Book"/>
                <w:color w:val="000000" w:themeColor="text1"/>
              </w:rPr>
              <w:t>Регион</w:t>
            </w:r>
          </w:p>
          <w:p w14:paraId="6F5F8385" w14:textId="77777777" w:rsidR="00C277FE" w:rsidRPr="006809A3" w:rsidRDefault="00C277FE" w:rsidP="00C277FE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Город</w:t>
            </w:r>
          </w:p>
          <w:p w14:paraId="3E457868" w14:textId="77777777" w:rsidR="00C277FE" w:rsidRPr="006809A3" w:rsidRDefault="00C277FE" w:rsidP="00C277FE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Улица</w:t>
            </w:r>
          </w:p>
          <w:p w14:paraId="0A2907A0" w14:textId="77777777" w:rsidR="00C277FE" w:rsidRPr="006809A3" w:rsidRDefault="00C277FE" w:rsidP="00C277FE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Дом</w:t>
            </w:r>
          </w:p>
          <w:p w14:paraId="2D88B279" w14:textId="6316306F" w:rsidR="00C277FE" w:rsidRPr="006809A3" w:rsidRDefault="00C277FE" w:rsidP="00C277FE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Корпус</w:t>
            </w:r>
          </w:p>
        </w:tc>
      </w:tr>
      <w:tr w:rsidR="00293D3C" w:rsidRPr="006809A3" w14:paraId="289D7EC7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0D418B" w14:textId="7ADF52FC" w:rsidR="00293D3C" w:rsidRDefault="00293D3C" w:rsidP="003E4E7A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Наименование товара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98450A" w14:textId="77777777" w:rsidR="00293D3C" w:rsidRPr="006809A3" w:rsidRDefault="00293D3C" w:rsidP="00565C61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293D3C" w:rsidRPr="006809A3" w14:paraId="4F431F01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0BC547" w14:textId="1AB20AF0" w:rsidR="00293D3C" w:rsidRDefault="00293D3C" w:rsidP="003E4E7A">
            <w:pPr>
              <w:rPr>
                <w:rFonts w:ascii="Franklin Gothic Book" w:hAnsi="Franklin Gothic Book"/>
                <w:color w:val="000000" w:themeColor="text1"/>
              </w:rPr>
            </w:pPr>
            <w:r w:rsidRPr="00293D3C">
              <w:rPr>
                <w:rFonts w:ascii="Franklin Gothic Book" w:hAnsi="Franklin Gothic Book"/>
                <w:color w:val="000000" w:themeColor="text1"/>
              </w:rPr>
              <w:t>Объем,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293D3C">
              <w:rPr>
                <w:rFonts w:ascii="Franklin Gothic Book" w:hAnsi="Franklin Gothic Book"/>
                <w:color w:val="000000" w:themeColor="text1"/>
              </w:rPr>
              <w:t>куб.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293D3C">
              <w:rPr>
                <w:rFonts w:ascii="Franklin Gothic Book" w:hAnsi="Franklin Gothic Book"/>
                <w:color w:val="000000" w:themeColor="text1"/>
              </w:rPr>
              <w:t>м.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9C17A0" w14:textId="77777777" w:rsidR="00293D3C" w:rsidRPr="006809A3" w:rsidRDefault="00293D3C" w:rsidP="00565C61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293D3C" w:rsidRPr="006809A3" w14:paraId="6C424168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16E6FD" w14:textId="21358A18" w:rsidR="00293D3C" w:rsidRPr="00293D3C" w:rsidRDefault="00293D3C" w:rsidP="003E4E7A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Вес, кг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A81BE1" w14:textId="77777777" w:rsidR="00293D3C" w:rsidRPr="006809A3" w:rsidRDefault="00293D3C" w:rsidP="00565C61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293D3C" w:rsidRPr="006809A3" w14:paraId="4985A9DC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865807" w14:textId="4754DF75" w:rsidR="00293D3C" w:rsidRDefault="00293D3C" w:rsidP="003E4E7A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Стоимость товара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EBDCE2" w14:textId="77777777" w:rsidR="00293D3C" w:rsidRPr="006809A3" w:rsidRDefault="00293D3C" w:rsidP="00565C61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293D3C" w:rsidRPr="006809A3" w14:paraId="5AD45C19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D65CBB" w14:textId="1601C32C" w:rsidR="00293D3C" w:rsidRDefault="00293D3C" w:rsidP="003E4E7A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Предполагаемая дата доставки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B026FC" w14:textId="77777777" w:rsidR="00293D3C" w:rsidRPr="006809A3" w:rsidRDefault="00293D3C" w:rsidP="00565C61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293D3C" w:rsidRPr="006809A3" w14:paraId="30A1B6EE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7D568" w14:textId="20B65EF3" w:rsidR="00293D3C" w:rsidRDefault="00293D3C" w:rsidP="003E4E7A">
            <w:pPr>
              <w:rPr>
                <w:rFonts w:ascii="Franklin Gothic Book" w:hAnsi="Franklin Gothic Book"/>
                <w:color w:val="000000" w:themeColor="text1"/>
              </w:rPr>
            </w:pPr>
            <w:r w:rsidRPr="00293D3C">
              <w:rPr>
                <w:rFonts w:ascii="Franklin Gothic Book" w:hAnsi="Franklin Gothic Book"/>
                <w:color w:val="000000" w:themeColor="text1"/>
              </w:rPr>
              <w:t>Есть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293D3C">
              <w:rPr>
                <w:rFonts w:ascii="Franklin Gothic Book" w:hAnsi="Franklin Gothic Book"/>
                <w:color w:val="000000" w:themeColor="text1"/>
              </w:rPr>
              <w:t>ли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293D3C">
              <w:rPr>
                <w:rFonts w:ascii="Franklin Gothic Book" w:hAnsi="Franklin Gothic Book"/>
                <w:color w:val="000000" w:themeColor="text1"/>
              </w:rPr>
              <w:t>негабарит</w:t>
            </w:r>
            <w:r w:rsidR="00C277FE">
              <w:rPr>
                <w:rFonts w:ascii="Franklin Gothic Book" w:hAnsi="Franklin Gothic Book"/>
                <w:color w:val="000000" w:themeColor="text1"/>
              </w:rPr>
              <w:t>ный груз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82BD37" w14:textId="77777777" w:rsidR="00293D3C" w:rsidRPr="006809A3" w:rsidRDefault="00293D3C" w:rsidP="00565C61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C277FE" w:rsidRPr="006809A3" w14:paraId="44FD987C" w14:textId="77777777" w:rsidTr="00ED331C">
        <w:trPr>
          <w:trHeight w:val="932"/>
        </w:trPr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478FD2" w14:textId="33151747" w:rsidR="00C277FE" w:rsidRPr="00293D3C" w:rsidRDefault="00C277FE" w:rsidP="003E4E7A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Получатель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653061" w14:textId="134DFE98" w:rsidR="00C277FE" w:rsidRPr="006809A3" w:rsidRDefault="00C277FE" w:rsidP="00565C61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 w:rsidRPr="00E92CAB">
              <w:rPr>
                <w:rFonts w:ascii="Franklin Gothic Book" w:hAnsi="Franklin Gothic Book"/>
                <w:color w:val="000000" w:themeColor="text1"/>
              </w:rPr>
              <w:t>Наименование организации:</w:t>
            </w:r>
            <w:r w:rsidRPr="00E92CAB">
              <w:rPr>
                <w:rFonts w:ascii="Franklin Gothic Book" w:hAnsi="Franklin Gothic Book"/>
                <w:color w:val="000000" w:themeColor="text1"/>
              </w:rPr>
              <w:br/>
              <w:t>Контактное лицо: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br/>
            </w:r>
            <w:r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</w:tr>
      <w:tr w:rsidR="00293D3C" w:rsidRPr="006809A3" w14:paraId="6977566F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7F074F" w14:textId="12AFE62D" w:rsidR="00293D3C" w:rsidRPr="00293D3C" w:rsidRDefault="00293D3C" w:rsidP="00C277FE">
            <w:pPr>
              <w:rPr>
                <w:rFonts w:ascii="Franklin Gothic Book" w:hAnsi="Franklin Gothic Book"/>
                <w:color w:val="000000" w:themeColor="text1"/>
              </w:rPr>
            </w:pPr>
            <w:r w:rsidRPr="00293D3C">
              <w:rPr>
                <w:rFonts w:ascii="Franklin Gothic Book" w:hAnsi="Franklin Gothic Book"/>
                <w:color w:val="000000" w:themeColor="text1"/>
              </w:rPr>
              <w:t>Время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293D3C">
              <w:rPr>
                <w:rFonts w:ascii="Franklin Gothic Book" w:hAnsi="Franklin Gothic Book"/>
                <w:color w:val="000000" w:themeColor="text1"/>
              </w:rPr>
              <w:t>доставки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48371E" w14:textId="63AD194A" w:rsidR="00293D3C" w:rsidRPr="006809A3" w:rsidRDefault="00C277FE" w:rsidP="00565C61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с</w:t>
            </w:r>
            <w:r w:rsidRPr="00E92CAB">
              <w:rPr>
                <w:rFonts w:ascii="Franklin Gothic Book" w:hAnsi="Franklin Gothic Book"/>
                <w:color w:val="000000" w:themeColor="text1"/>
              </w:rPr>
              <w:t xml:space="preserve"> ______ по _________</w:t>
            </w:r>
          </w:p>
        </w:tc>
      </w:tr>
      <w:tr w:rsidR="00293D3C" w:rsidRPr="006809A3" w14:paraId="310AFC04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D877A1" w14:textId="3E3CB96E" w:rsidR="00293D3C" w:rsidRPr="00293D3C" w:rsidRDefault="00293D3C" w:rsidP="003E4E7A">
            <w:pPr>
              <w:rPr>
                <w:rFonts w:ascii="Franklin Gothic Book" w:hAnsi="Franklin Gothic Book"/>
                <w:color w:val="000000" w:themeColor="text1"/>
              </w:rPr>
            </w:pPr>
            <w:r w:rsidRPr="00293D3C">
              <w:rPr>
                <w:rFonts w:ascii="Franklin Gothic Book" w:hAnsi="Franklin Gothic Book"/>
                <w:color w:val="000000" w:themeColor="text1"/>
              </w:rPr>
              <w:t>Примечание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7217E2" w14:textId="77777777" w:rsidR="00293D3C" w:rsidRPr="006809A3" w:rsidRDefault="00293D3C" w:rsidP="00565C61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293D3C" w:rsidRPr="006809A3" w14:paraId="2A563A7B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68E33A" w14:textId="66715F3A" w:rsidR="00293D3C" w:rsidRPr="00293D3C" w:rsidRDefault="00C277FE" w:rsidP="003E4E7A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Транспортная компания (если груз отправляется через Транспортную компанию)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E2013C" w14:textId="77777777" w:rsidR="00293D3C" w:rsidRPr="006809A3" w:rsidRDefault="00293D3C" w:rsidP="00565C61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</w:tbl>
    <w:p w14:paraId="75A55A79" w14:textId="77777777" w:rsidR="00293D3C" w:rsidRPr="006809A3" w:rsidRDefault="00293D3C" w:rsidP="00293D3C">
      <w:pPr>
        <w:rPr>
          <w:rFonts w:ascii="Franklin Gothic Book" w:hAnsi="Franklin Gothic Book"/>
        </w:rPr>
      </w:pPr>
    </w:p>
    <w:p w14:paraId="77FC1CF8" w14:textId="731D4C2E" w:rsidR="00202FCA" w:rsidRDefault="00293D3C" w:rsidP="00293D3C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Е</w:t>
      </w:r>
      <w:r w:rsidRPr="00293D3C">
        <w:rPr>
          <w:rFonts w:ascii="Franklin Gothic Book" w:hAnsi="Franklin Gothic Book"/>
          <w:b/>
          <w:color w:val="000000" w:themeColor="text1"/>
          <w:sz w:val="22"/>
        </w:rPr>
        <w:t>сли</w:t>
      </w:r>
      <w:r>
        <w:rPr>
          <w:rFonts w:ascii="Franklin Gothic Book" w:hAnsi="Franklin Gothic Book"/>
          <w:b/>
          <w:color w:val="000000" w:themeColor="text1"/>
          <w:sz w:val="22"/>
        </w:rPr>
        <w:t xml:space="preserve"> </w:t>
      </w:r>
      <w:r w:rsidRPr="00293D3C">
        <w:rPr>
          <w:rFonts w:ascii="Franklin Gothic Book" w:hAnsi="Franklin Gothic Book"/>
          <w:b/>
          <w:color w:val="000000" w:themeColor="text1"/>
          <w:sz w:val="22"/>
        </w:rPr>
        <w:t>товар</w:t>
      </w:r>
      <w:r>
        <w:rPr>
          <w:rFonts w:ascii="Franklin Gothic Book" w:hAnsi="Franklin Gothic Book"/>
          <w:b/>
          <w:color w:val="000000" w:themeColor="text1"/>
          <w:sz w:val="22"/>
        </w:rPr>
        <w:t xml:space="preserve"> </w:t>
      </w:r>
      <w:r w:rsidRPr="00293D3C">
        <w:rPr>
          <w:rFonts w:ascii="Franklin Gothic Book" w:hAnsi="Franklin Gothic Book"/>
          <w:b/>
          <w:color w:val="000000" w:themeColor="text1"/>
          <w:sz w:val="22"/>
        </w:rPr>
        <w:t>нужно</w:t>
      </w:r>
      <w:r>
        <w:rPr>
          <w:rFonts w:ascii="Franklin Gothic Book" w:hAnsi="Franklin Gothic Book"/>
          <w:b/>
          <w:color w:val="000000" w:themeColor="text1"/>
          <w:sz w:val="22"/>
        </w:rPr>
        <w:t xml:space="preserve"> </w:t>
      </w:r>
      <w:r w:rsidRPr="00293D3C">
        <w:rPr>
          <w:rFonts w:ascii="Franklin Gothic Book" w:hAnsi="Franklin Gothic Book"/>
          <w:b/>
          <w:color w:val="000000" w:themeColor="text1"/>
          <w:sz w:val="22"/>
        </w:rPr>
        <w:t>будет</w:t>
      </w:r>
      <w:r>
        <w:rPr>
          <w:rFonts w:ascii="Franklin Gothic Book" w:hAnsi="Franklin Gothic Book"/>
          <w:b/>
          <w:color w:val="000000" w:themeColor="text1"/>
          <w:sz w:val="22"/>
        </w:rPr>
        <w:t xml:space="preserve"> </w:t>
      </w:r>
      <w:r w:rsidRPr="00293D3C">
        <w:rPr>
          <w:rFonts w:ascii="Franklin Gothic Book" w:hAnsi="Franklin Gothic Book"/>
          <w:b/>
          <w:color w:val="000000" w:themeColor="text1"/>
          <w:sz w:val="22"/>
        </w:rPr>
        <w:t>грузить</w:t>
      </w:r>
      <w:r>
        <w:rPr>
          <w:rFonts w:ascii="Franklin Gothic Book" w:hAnsi="Franklin Gothic Book"/>
          <w:b/>
          <w:color w:val="000000" w:themeColor="text1"/>
          <w:sz w:val="22"/>
        </w:rPr>
        <w:t xml:space="preserve"> </w:t>
      </w:r>
      <w:r w:rsidRPr="00293D3C">
        <w:rPr>
          <w:rFonts w:ascii="Franklin Gothic Book" w:hAnsi="Franklin Gothic Book"/>
          <w:b/>
          <w:color w:val="000000" w:themeColor="text1"/>
          <w:sz w:val="22"/>
        </w:rPr>
        <w:t>не</w:t>
      </w:r>
      <w:r>
        <w:rPr>
          <w:rFonts w:ascii="Franklin Gothic Book" w:hAnsi="Franklin Gothic Book"/>
          <w:b/>
          <w:color w:val="000000" w:themeColor="text1"/>
          <w:sz w:val="22"/>
        </w:rPr>
        <w:t xml:space="preserve"> </w:t>
      </w:r>
      <w:r w:rsidRPr="00293D3C">
        <w:rPr>
          <w:rFonts w:ascii="Franklin Gothic Book" w:hAnsi="Franklin Gothic Book"/>
          <w:b/>
          <w:color w:val="000000" w:themeColor="text1"/>
          <w:sz w:val="22"/>
        </w:rPr>
        <w:t>на</w:t>
      </w:r>
      <w:r>
        <w:rPr>
          <w:rFonts w:ascii="Franklin Gothic Book" w:hAnsi="Franklin Gothic Book"/>
          <w:b/>
          <w:color w:val="000000" w:themeColor="text1"/>
          <w:sz w:val="22"/>
        </w:rPr>
        <w:t xml:space="preserve"> </w:t>
      </w:r>
      <w:r w:rsidRPr="00293D3C">
        <w:rPr>
          <w:rFonts w:ascii="Franklin Gothic Book" w:hAnsi="Franklin Gothic Book"/>
          <w:b/>
          <w:color w:val="000000" w:themeColor="text1"/>
          <w:sz w:val="22"/>
        </w:rPr>
        <w:t>складе</w:t>
      </w:r>
      <w:r>
        <w:rPr>
          <w:rFonts w:ascii="Franklin Gothic Book" w:hAnsi="Franklin Gothic Book"/>
          <w:b/>
          <w:color w:val="000000" w:themeColor="text1"/>
          <w:sz w:val="22"/>
        </w:rPr>
        <w:t xml:space="preserve"> </w:t>
      </w:r>
      <w:r w:rsidRPr="00293D3C">
        <w:rPr>
          <w:rFonts w:ascii="Franklin Gothic Book" w:hAnsi="Franklin Gothic Book"/>
          <w:b/>
          <w:color w:val="000000" w:themeColor="text1"/>
          <w:sz w:val="22"/>
        </w:rPr>
        <w:t>OCS,</w:t>
      </w:r>
      <w:r>
        <w:rPr>
          <w:rFonts w:ascii="Franklin Gothic Book" w:hAnsi="Franklin Gothic Book"/>
          <w:b/>
          <w:color w:val="000000" w:themeColor="text1"/>
          <w:sz w:val="22"/>
        </w:rPr>
        <w:t xml:space="preserve"> </w:t>
      </w:r>
      <w:r w:rsidRPr="00293D3C">
        <w:rPr>
          <w:rFonts w:ascii="Franklin Gothic Book" w:hAnsi="Franklin Gothic Book"/>
          <w:b/>
          <w:color w:val="000000" w:themeColor="text1"/>
          <w:sz w:val="22"/>
        </w:rPr>
        <w:t>а</w:t>
      </w:r>
      <w:r>
        <w:rPr>
          <w:rFonts w:ascii="Franklin Gothic Book" w:hAnsi="Franklin Gothic Book"/>
          <w:b/>
          <w:color w:val="000000" w:themeColor="text1"/>
          <w:sz w:val="22"/>
        </w:rPr>
        <w:t xml:space="preserve"> </w:t>
      </w:r>
      <w:r w:rsidRPr="00293D3C">
        <w:rPr>
          <w:rFonts w:ascii="Franklin Gothic Book" w:hAnsi="Franklin Gothic Book"/>
          <w:b/>
          <w:color w:val="000000" w:themeColor="text1"/>
          <w:sz w:val="22"/>
        </w:rPr>
        <w:t>по</w:t>
      </w:r>
      <w:r>
        <w:rPr>
          <w:rFonts w:ascii="Franklin Gothic Book" w:hAnsi="Franklin Gothic Book"/>
          <w:b/>
          <w:color w:val="000000" w:themeColor="text1"/>
          <w:sz w:val="22"/>
        </w:rPr>
        <w:t xml:space="preserve"> </w:t>
      </w:r>
      <w:r w:rsidRPr="00293D3C">
        <w:rPr>
          <w:rFonts w:ascii="Franklin Gothic Book" w:hAnsi="Franklin Gothic Book"/>
          <w:b/>
          <w:color w:val="000000" w:themeColor="text1"/>
          <w:sz w:val="22"/>
        </w:rPr>
        <w:t>другому</w:t>
      </w:r>
      <w:r>
        <w:rPr>
          <w:rFonts w:ascii="Franklin Gothic Book" w:hAnsi="Franklin Gothic Book"/>
          <w:b/>
          <w:color w:val="000000" w:themeColor="text1"/>
          <w:sz w:val="22"/>
        </w:rPr>
        <w:t xml:space="preserve"> </w:t>
      </w:r>
      <w:r w:rsidRPr="00293D3C">
        <w:rPr>
          <w:rFonts w:ascii="Franklin Gothic Book" w:hAnsi="Franklin Gothic Book"/>
          <w:b/>
          <w:color w:val="000000" w:themeColor="text1"/>
          <w:sz w:val="22"/>
        </w:rPr>
        <w:t>адресу,</w:t>
      </w:r>
      <w:r>
        <w:rPr>
          <w:rFonts w:ascii="Franklin Gothic Book" w:hAnsi="Franklin Gothic Book"/>
          <w:b/>
          <w:color w:val="000000" w:themeColor="text1"/>
          <w:sz w:val="22"/>
        </w:rPr>
        <w:t xml:space="preserve"> </w:t>
      </w:r>
      <w:r w:rsidRPr="00293D3C">
        <w:rPr>
          <w:rFonts w:ascii="Franklin Gothic Book" w:hAnsi="Franklin Gothic Book"/>
          <w:b/>
          <w:color w:val="000000" w:themeColor="text1"/>
          <w:sz w:val="22"/>
        </w:rPr>
        <w:t>то</w:t>
      </w:r>
      <w:r>
        <w:rPr>
          <w:rFonts w:ascii="Franklin Gothic Book" w:hAnsi="Franklin Gothic Book"/>
          <w:b/>
          <w:color w:val="000000" w:themeColor="text1"/>
          <w:sz w:val="22"/>
        </w:rPr>
        <w:t xml:space="preserve"> </w:t>
      </w:r>
      <w:r w:rsidRPr="00293D3C">
        <w:rPr>
          <w:rFonts w:ascii="Franklin Gothic Book" w:hAnsi="Franklin Gothic Book"/>
          <w:b/>
          <w:color w:val="000000" w:themeColor="text1"/>
          <w:sz w:val="22"/>
        </w:rPr>
        <w:t>просим</w:t>
      </w:r>
      <w:r>
        <w:rPr>
          <w:rFonts w:ascii="Franklin Gothic Book" w:hAnsi="Franklin Gothic Book"/>
          <w:b/>
          <w:color w:val="000000" w:themeColor="text1"/>
          <w:sz w:val="22"/>
        </w:rPr>
        <w:t xml:space="preserve"> </w:t>
      </w:r>
      <w:r w:rsidRPr="00293D3C">
        <w:rPr>
          <w:rFonts w:ascii="Franklin Gothic Book" w:hAnsi="Franklin Gothic Book"/>
          <w:b/>
          <w:color w:val="000000" w:themeColor="text1"/>
          <w:sz w:val="22"/>
        </w:rPr>
        <w:t>дополнительно</w:t>
      </w:r>
      <w:r>
        <w:rPr>
          <w:rFonts w:ascii="Franklin Gothic Book" w:hAnsi="Franklin Gothic Book"/>
          <w:b/>
          <w:color w:val="000000" w:themeColor="text1"/>
          <w:sz w:val="22"/>
        </w:rPr>
        <w:t xml:space="preserve"> указать: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C277FE" w:rsidRPr="006809A3" w14:paraId="6C5C463D" w14:textId="77777777" w:rsidTr="0077295D">
        <w:trPr>
          <w:trHeight w:val="1419"/>
        </w:trPr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FB855F" w14:textId="77777777" w:rsidR="00C277FE" w:rsidRPr="006809A3" w:rsidRDefault="00C277FE" w:rsidP="0077295D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Адрес погрузки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38767C" w14:textId="77777777" w:rsidR="00C277FE" w:rsidRPr="006809A3" w:rsidRDefault="00C277FE" w:rsidP="0077295D">
            <w:pPr>
              <w:rPr>
                <w:rFonts w:ascii="Franklin Gothic Book" w:hAnsi="Franklin Gothic Book"/>
                <w:color w:val="000000" w:themeColor="text1"/>
              </w:rPr>
            </w:pPr>
            <w:r w:rsidRPr="00293D3C">
              <w:rPr>
                <w:rFonts w:ascii="Franklin Gothic Book" w:hAnsi="Franklin Gothic Book"/>
                <w:color w:val="000000" w:themeColor="text1"/>
              </w:rPr>
              <w:t>Регион</w:t>
            </w:r>
          </w:p>
          <w:p w14:paraId="36265F3F" w14:textId="77777777" w:rsidR="00C277FE" w:rsidRPr="006809A3" w:rsidRDefault="00C277FE" w:rsidP="0077295D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Город</w:t>
            </w:r>
          </w:p>
          <w:p w14:paraId="7920B273" w14:textId="77777777" w:rsidR="00C277FE" w:rsidRPr="006809A3" w:rsidRDefault="00C277FE" w:rsidP="0077295D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Улица</w:t>
            </w:r>
          </w:p>
          <w:p w14:paraId="766AD950" w14:textId="77777777" w:rsidR="00C277FE" w:rsidRPr="006809A3" w:rsidRDefault="00C277FE" w:rsidP="0077295D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Дом</w:t>
            </w:r>
          </w:p>
          <w:p w14:paraId="7C1FD5DC" w14:textId="77777777" w:rsidR="00C277FE" w:rsidRPr="006809A3" w:rsidRDefault="00C277FE" w:rsidP="0077295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Корпус</w:t>
            </w:r>
          </w:p>
        </w:tc>
      </w:tr>
      <w:tr w:rsidR="00C277FE" w:rsidRPr="006809A3" w14:paraId="3E264FE4" w14:textId="77777777" w:rsidTr="0077295D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F92F7" w14:textId="77777777" w:rsidR="00C277FE" w:rsidRPr="006809A3" w:rsidRDefault="00C277FE" w:rsidP="0077295D">
            <w:pPr>
              <w:rPr>
                <w:rFonts w:ascii="Franklin Gothic Book" w:hAnsi="Franklin Gothic Book"/>
                <w:color w:val="000000" w:themeColor="text1"/>
              </w:rPr>
            </w:pPr>
            <w:r w:rsidRPr="00293D3C">
              <w:rPr>
                <w:rFonts w:ascii="Franklin Gothic Book" w:hAnsi="Franklin Gothic Book"/>
                <w:color w:val="000000" w:themeColor="text1"/>
              </w:rPr>
              <w:t>Контактные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293D3C">
              <w:rPr>
                <w:rFonts w:ascii="Franklin Gothic Book" w:hAnsi="Franklin Gothic Book"/>
                <w:color w:val="000000" w:themeColor="text1"/>
              </w:rPr>
              <w:t>лица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B5CA80" w14:textId="77777777" w:rsidR="00C277FE" w:rsidRPr="006809A3" w:rsidRDefault="00C277FE" w:rsidP="0077295D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C277FE" w:rsidRPr="006809A3" w14:paraId="3D7BAFB9" w14:textId="77777777" w:rsidTr="0077295D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D3AAEE" w14:textId="77777777" w:rsidR="00C277FE" w:rsidRDefault="00C277FE" w:rsidP="0077295D">
            <w:pPr>
              <w:rPr>
                <w:rFonts w:ascii="Franklin Gothic Book" w:hAnsi="Franklin Gothic Book"/>
                <w:color w:val="000000" w:themeColor="text1"/>
              </w:rPr>
            </w:pPr>
            <w:r w:rsidRPr="00293D3C">
              <w:rPr>
                <w:rFonts w:ascii="Franklin Gothic Book" w:hAnsi="Franklin Gothic Book"/>
                <w:color w:val="000000" w:themeColor="text1"/>
              </w:rPr>
              <w:t>Номер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293D3C">
              <w:rPr>
                <w:rFonts w:ascii="Franklin Gothic Book" w:hAnsi="Franklin Gothic Book"/>
                <w:color w:val="000000" w:themeColor="text1"/>
              </w:rPr>
              <w:t>телефона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5142C6" w14:textId="77777777" w:rsidR="00C277FE" w:rsidRPr="006809A3" w:rsidRDefault="00C277FE" w:rsidP="0077295D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C277FE" w:rsidRPr="006809A3" w14:paraId="3DD68E1C" w14:textId="77777777" w:rsidTr="0077295D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11278B" w14:textId="77777777" w:rsidR="00C277FE" w:rsidRDefault="00C277FE" w:rsidP="0077295D">
            <w:pPr>
              <w:rPr>
                <w:rFonts w:ascii="Franklin Gothic Book" w:hAnsi="Franklin Gothic Book"/>
                <w:color w:val="000000" w:themeColor="text1"/>
              </w:rPr>
            </w:pPr>
            <w:r w:rsidRPr="00293D3C">
              <w:rPr>
                <w:rFonts w:ascii="Franklin Gothic Book" w:hAnsi="Franklin Gothic Book"/>
                <w:color w:val="000000" w:themeColor="text1"/>
              </w:rPr>
              <w:t>Время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работы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26E972" w14:textId="77777777" w:rsidR="00C277FE" w:rsidRPr="006809A3" w:rsidRDefault="00C277FE" w:rsidP="0077295D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>
              <w:rPr>
                <w:rFonts w:ascii="Franklin Gothic Book" w:hAnsi="Franklin Gothic Book"/>
                <w:i/>
                <w:color w:val="7F7F7F" w:themeColor="text1" w:themeTint="80"/>
              </w:rPr>
              <w:t>С _______ по ________</w:t>
            </w:r>
          </w:p>
        </w:tc>
      </w:tr>
      <w:tr w:rsidR="00C277FE" w:rsidRPr="006809A3" w14:paraId="5E523851" w14:textId="77777777" w:rsidTr="0077295D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69DE3" w14:textId="77777777" w:rsidR="00C277FE" w:rsidRDefault="00C277FE" w:rsidP="0077295D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lastRenderedPageBreak/>
              <w:t>Примечание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B405E0" w14:textId="77777777" w:rsidR="00C277FE" w:rsidRPr="006809A3" w:rsidRDefault="00C277FE" w:rsidP="0077295D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</w:tbl>
    <w:p w14:paraId="44237457" w14:textId="77777777" w:rsidR="00582854" w:rsidRPr="006809A3" w:rsidRDefault="00582854" w:rsidP="00293D3C">
      <w:pPr>
        <w:rPr>
          <w:rFonts w:ascii="Franklin Gothic Book" w:hAnsi="Franklin Gothic Book"/>
        </w:rPr>
      </w:pPr>
      <w:bookmarkStart w:id="0" w:name="_GoBack"/>
      <w:bookmarkEnd w:id="0"/>
    </w:p>
    <w:sectPr w:rsidR="00582854" w:rsidRPr="006809A3" w:rsidSect="007E300C">
      <w:footerReference w:type="default" r:id="rId9"/>
      <w:headerReference w:type="first" r:id="rId10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16E8C" w14:textId="77777777" w:rsidR="002C2E74" w:rsidRDefault="002C2E74">
      <w:pPr>
        <w:spacing w:before="0" w:after="0"/>
      </w:pPr>
      <w:r>
        <w:separator/>
      </w:r>
    </w:p>
  </w:endnote>
  <w:endnote w:type="continuationSeparator" w:id="0">
    <w:p w14:paraId="099797A9" w14:textId="77777777" w:rsidR="002C2E74" w:rsidRDefault="002C2E7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C277F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2661A" w14:textId="77777777" w:rsidR="002C2E74" w:rsidRDefault="002C2E74">
      <w:pPr>
        <w:spacing w:before="0" w:after="0"/>
      </w:pPr>
      <w:r>
        <w:separator/>
      </w:r>
    </w:p>
  </w:footnote>
  <w:footnote w:type="continuationSeparator" w:id="0">
    <w:p w14:paraId="04EFF5C3" w14:textId="77777777" w:rsidR="002C2E74" w:rsidRDefault="002C2E7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defaultTableStyle w:val="a1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6228E"/>
    <w:rsid w:val="000779EF"/>
    <w:rsid w:val="00081052"/>
    <w:rsid w:val="000E3CEF"/>
    <w:rsid w:val="001159C5"/>
    <w:rsid w:val="0017741C"/>
    <w:rsid w:val="00180B1E"/>
    <w:rsid w:val="001D71AB"/>
    <w:rsid w:val="00202FCA"/>
    <w:rsid w:val="00277BDF"/>
    <w:rsid w:val="00293D3C"/>
    <w:rsid w:val="002A6621"/>
    <w:rsid w:val="002C2E74"/>
    <w:rsid w:val="00321512"/>
    <w:rsid w:val="0032359D"/>
    <w:rsid w:val="003B54C0"/>
    <w:rsid w:val="003E4E7A"/>
    <w:rsid w:val="00417207"/>
    <w:rsid w:val="004A382E"/>
    <w:rsid w:val="00565C61"/>
    <w:rsid w:val="0057571B"/>
    <w:rsid w:val="00580013"/>
    <w:rsid w:val="00582854"/>
    <w:rsid w:val="005A7AFC"/>
    <w:rsid w:val="006131A9"/>
    <w:rsid w:val="0063247E"/>
    <w:rsid w:val="00637067"/>
    <w:rsid w:val="006809A3"/>
    <w:rsid w:val="00702597"/>
    <w:rsid w:val="007801B9"/>
    <w:rsid w:val="007A7C04"/>
    <w:rsid w:val="007E300C"/>
    <w:rsid w:val="007F2355"/>
    <w:rsid w:val="008249AC"/>
    <w:rsid w:val="008B4871"/>
    <w:rsid w:val="008E519F"/>
    <w:rsid w:val="009433F7"/>
    <w:rsid w:val="009769AF"/>
    <w:rsid w:val="009A58C1"/>
    <w:rsid w:val="009E65C9"/>
    <w:rsid w:val="00AB6D4A"/>
    <w:rsid w:val="00B56F3F"/>
    <w:rsid w:val="00C05524"/>
    <w:rsid w:val="00C26E2B"/>
    <w:rsid w:val="00C277FE"/>
    <w:rsid w:val="00D074BA"/>
    <w:rsid w:val="00DC3F32"/>
    <w:rsid w:val="00E84003"/>
    <w:rsid w:val="00EF50AB"/>
    <w:rsid w:val="00F770D9"/>
    <w:rsid w:val="00FB692A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C597A4E1-C20E-4E6C-B8DF-60608059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50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Veselova Nataliya</cp:lastModifiedBy>
  <cp:revision>5</cp:revision>
  <dcterms:created xsi:type="dcterms:W3CDTF">2021-01-18T13:37:00Z</dcterms:created>
  <dcterms:modified xsi:type="dcterms:W3CDTF">2021-01-25T11:52:00Z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