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2FC04D09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36020E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81183B" w:rsidRPr="0081183B">
        <w:rPr>
          <w:rFonts w:ascii="Franklin Gothic Book" w:hAnsi="Franklin Gothic Book"/>
          <w:b/>
          <w:bCs/>
          <w:color w:val="000000" w:themeColor="text1"/>
          <w:sz w:val="32"/>
        </w:rPr>
        <w:t>РАСШИРЕННАЯ</w:t>
      </w:r>
      <w:r w:rsidR="0081183B">
        <w:rPr>
          <w:rFonts w:ascii="Franklin Gothic Book" w:hAnsi="Franklin Gothic Book"/>
          <w:color w:val="000000" w:themeColor="text1"/>
          <w:sz w:val="32"/>
        </w:rPr>
        <w:t xml:space="preserve"> </w:t>
      </w:r>
      <w:r w:rsidR="005F43FB">
        <w:rPr>
          <w:rFonts w:ascii="Franklin Gothic Book" w:hAnsi="Franklin Gothic Book"/>
          <w:b/>
          <w:color w:val="000000" w:themeColor="text1"/>
          <w:sz w:val="32"/>
        </w:rPr>
        <w:t>поддержка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ABA9897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36020E">
        <w:rPr>
          <w:rFonts w:ascii="Franklin Gothic Book" w:hAnsi="Franklin Gothic Book"/>
          <w:b/>
          <w:color w:val="000000" w:themeColor="text1"/>
          <w:sz w:val="22"/>
        </w:rPr>
        <w:t>компании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1F4BCBC4" w:rsidR="00880D85" w:rsidRPr="00852C5E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F43FB" w:rsidRPr="00852C5E" w14:paraId="59F0D6B6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82582" w14:textId="77777777" w:rsidR="005F43FB" w:rsidRPr="00880D85" w:rsidRDefault="005F43FB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Ожидаемая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дата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старта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3BFC5" w14:textId="7317318F" w:rsidR="005F43FB" w:rsidRPr="00852C5E" w:rsidRDefault="005F43FB" w:rsidP="003C6235">
            <w:pPr>
              <w:rPr>
                <w:rFonts w:ascii="Franklin Gothic Book" w:hAnsi="Franklin Gothic Book"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Q4 202</w:t>
            </w:r>
            <w:r w:rsidR="0081183B">
              <w:rPr>
                <w:rFonts w:ascii="Franklin Gothic Book" w:hAnsi="Franklin Gothic Book"/>
                <w:i/>
                <w:color w:val="7F7F7F" w:themeColor="text1" w:themeTint="80"/>
              </w:rPr>
              <w:t>3</w:t>
            </w:r>
          </w:p>
        </w:tc>
      </w:tr>
      <w:tr w:rsidR="005F43FB" w:rsidRPr="006809A3" w14:paraId="49432E95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9DE69" w14:textId="77777777" w:rsidR="005F43FB" w:rsidRPr="006809A3" w:rsidRDefault="005F43FB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Краткое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описание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8610E7" w14:textId="4F785140" w:rsidR="005F43FB" w:rsidRPr="006809A3" w:rsidRDefault="005F43FB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Техническая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поддержка, помощь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в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устранении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неполад</w:t>
            </w:r>
            <w:r w:rsidR="00C60A71">
              <w:rPr>
                <w:rFonts w:ascii="Franklin Gothic Book" w:hAnsi="Franklin Gothic Book"/>
                <w:i/>
                <w:color w:val="7F7F7F" w:themeColor="text1" w:themeTint="80"/>
              </w:rPr>
              <w:t>ок 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ответы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на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технические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вопросы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инженеров</w:t>
            </w:r>
          </w:p>
        </w:tc>
      </w:tr>
      <w:tr w:rsidR="005F43FB" w:rsidRPr="007A7C04" w14:paraId="3D49EE43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EDA9A" w14:textId="77777777" w:rsidR="005F43FB" w:rsidRPr="002673D0" w:rsidRDefault="005F43FB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Оборудование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>, в отношении которого необходима поддержка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F522EF" w14:textId="543EBFDA" w:rsidR="005F43FB" w:rsidRPr="007A7C04" w:rsidRDefault="005F43FB" w:rsidP="003C6235">
            <w:pPr>
              <w:rPr>
                <w:rFonts w:ascii="Franklin Gothic Book" w:hAnsi="Franklin Gothic Book"/>
              </w:rPr>
            </w:pPr>
          </w:p>
        </w:tc>
      </w:tr>
      <w:tr w:rsidR="005F43FB" w:rsidRPr="006809A3" w14:paraId="3C6AF95D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464619" w14:textId="77777777" w:rsidR="005F43FB" w:rsidRPr="00852C5E" w:rsidRDefault="005F43FB" w:rsidP="003C623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Требуемый уровень поддержки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C0B0B" w14:textId="77777777" w:rsidR="005F43FB" w:rsidRDefault="005F43FB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24/7</w:t>
            </w:r>
          </w:p>
          <w:p w14:paraId="5240764B" w14:textId="77777777" w:rsidR="005F43FB" w:rsidRDefault="005F43FB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8/5 – с 10 утра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до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6 вечера</w:t>
            </w:r>
          </w:p>
          <w:p w14:paraId="0E06F829" w14:textId="77777777" w:rsidR="005F43FB" w:rsidRPr="006809A3" w:rsidRDefault="005F43FB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Другое</w:t>
            </w:r>
          </w:p>
        </w:tc>
      </w:tr>
      <w:tr w:rsidR="0081183B" w:rsidRPr="006809A3" w14:paraId="2E20BDDD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D2EA9" w14:textId="55ABABC1" w:rsidR="0081183B" w:rsidRPr="002673D0" w:rsidRDefault="0081183B" w:rsidP="0081183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Адрес местонахождения оборудования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E26B9" w14:textId="77777777" w:rsidR="0081183B" w:rsidRPr="00FF5897" w:rsidRDefault="0081183B" w:rsidP="0081183B">
            <w:pPr>
              <w:rPr>
                <w:rFonts w:ascii="Franklin Gothic Book" w:hAnsi="Franklin Gothic Book"/>
                <w:color w:val="auto"/>
              </w:rPr>
            </w:pPr>
            <w:r w:rsidRPr="00FF5897">
              <w:rPr>
                <w:rFonts w:ascii="Franklin Gothic Book" w:hAnsi="Franklin Gothic Book"/>
                <w:color w:val="auto"/>
              </w:rPr>
              <w:t>Область:</w:t>
            </w:r>
          </w:p>
          <w:p w14:paraId="74A03882" w14:textId="77777777" w:rsidR="0081183B" w:rsidRPr="00FF5897" w:rsidRDefault="0081183B" w:rsidP="0081183B">
            <w:pPr>
              <w:rPr>
                <w:rFonts w:ascii="Franklin Gothic Book" w:hAnsi="Franklin Gothic Book"/>
                <w:color w:val="auto"/>
              </w:rPr>
            </w:pPr>
            <w:r w:rsidRPr="00FF5897">
              <w:rPr>
                <w:rFonts w:ascii="Franklin Gothic Book" w:hAnsi="Franklin Gothic Book"/>
                <w:color w:val="auto"/>
              </w:rPr>
              <w:t>Город:</w:t>
            </w:r>
          </w:p>
          <w:p w14:paraId="1C240D59" w14:textId="35E8EAA6" w:rsidR="0081183B" w:rsidRPr="0081183B" w:rsidRDefault="0081183B" w:rsidP="0081183B">
            <w:pPr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</w:pPr>
            <w:r w:rsidRPr="00FF5897">
              <w:rPr>
                <w:rFonts w:ascii="Franklin Gothic Book" w:hAnsi="Franklin Gothic Book"/>
                <w:color w:val="auto"/>
              </w:rPr>
              <w:t>Улица, дом:</w:t>
            </w:r>
          </w:p>
        </w:tc>
      </w:tr>
      <w:tr w:rsidR="0081183B" w:rsidRPr="00B16B99" w14:paraId="6B5D1C56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09968" w14:textId="7DC1E301" w:rsidR="0081183B" w:rsidRPr="00852C5E" w:rsidRDefault="0081183B" w:rsidP="0081183B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Возможность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удаленного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доступа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38902" w14:textId="77777777" w:rsidR="0081183B" w:rsidRPr="0081183B" w:rsidRDefault="00C218D6" w:rsidP="0081183B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114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3B" w:rsidRPr="0081183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1183B" w:rsidRPr="0081183B">
              <w:rPr>
                <w:rFonts w:ascii="Franklin Gothic Book" w:hAnsi="Franklin Gothic Book"/>
                <w:color w:val="000000" w:themeColor="text1"/>
              </w:rPr>
              <w:t xml:space="preserve"> Есть</w:t>
            </w:r>
          </w:p>
          <w:p w14:paraId="3FF31443" w14:textId="455BE619" w:rsidR="0081183B" w:rsidRPr="00B16B99" w:rsidRDefault="00C218D6" w:rsidP="0081183B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7864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3B" w:rsidRPr="0081183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1183B" w:rsidRPr="0081183B">
              <w:rPr>
                <w:rFonts w:ascii="Franklin Gothic Book" w:hAnsi="Franklin Gothic Book"/>
                <w:color w:val="000000" w:themeColor="text1"/>
              </w:rPr>
              <w:t xml:space="preserve"> Нет: работа только на площадке</w:t>
            </w: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6AAE1" w14:textId="77777777" w:rsidR="004E1687" w:rsidRDefault="004E1687">
      <w:pPr>
        <w:spacing w:before="0" w:after="0"/>
      </w:pPr>
      <w:r>
        <w:separator/>
      </w:r>
    </w:p>
  </w:endnote>
  <w:endnote w:type="continuationSeparator" w:id="0">
    <w:p w14:paraId="13623E68" w14:textId="77777777" w:rsidR="004E1687" w:rsidRDefault="004E16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FB79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00177" w14:textId="77777777" w:rsidR="004E1687" w:rsidRDefault="004E1687">
      <w:pPr>
        <w:spacing w:before="0" w:after="0"/>
      </w:pPr>
      <w:r>
        <w:separator/>
      </w:r>
    </w:p>
  </w:footnote>
  <w:footnote w:type="continuationSeparator" w:id="0">
    <w:p w14:paraId="56248B51" w14:textId="77777777" w:rsidR="004E1687" w:rsidRDefault="004E16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C4965"/>
    <w:rsid w:val="000E3CEF"/>
    <w:rsid w:val="001159C5"/>
    <w:rsid w:val="00174044"/>
    <w:rsid w:val="0017741C"/>
    <w:rsid w:val="00180B1E"/>
    <w:rsid w:val="001D71AB"/>
    <w:rsid w:val="00202FCA"/>
    <w:rsid w:val="00277BDF"/>
    <w:rsid w:val="002A6621"/>
    <w:rsid w:val="002C2E74"/>
    <w:rsid w:val="00321512"/>
    <w:rsid w:val="0032359D"/>
    <w:rsid w:val="0036020E"/>
    <w:rsid w:val="003B54C0"/>
    <w:rsid w:val="003E4E7A"/>
    <w:rsid w:val="00417207"/>
    <w:rsid w:val="00431A96"/>
    <w:rsid w:val="004A382E"/>
    <w:rsid w:val="004E1687"/>
    <w:rsid w:val="004F4016"/>
    <w:rsid w:val="005571A4"/>
    <w:rsid w:val="00565C61"/>
    <w:rsid w:val="0057571B"/>
    <w:rsid w:val="00580013"/>
    <w:rsid w:val="005A7AFC"/>
    <w:rsid w:val="005F43FB"/>
    <w:rsid w:val="006131A9"/>
    <w:rsid w:val="0063247E"/>
    <w:rsid w:val="00637067"/>
    <w:rsid w:val="006809A3"/>
    <w:rsid w:val="00702597"/>
    <w:rsid w:val="007801B9"/>
    <w:rsid w:val="007A7C04"/>
    <w:rsid w:val="007B6071"/>
    <w:rsid w:val="007E300C"/>
    <w:rsid w:val="007F2355"/>
    <w:rsid w:val="0081183B"/>
    <w:rsid w:val="008249AC"/>
    <w:rsid w:val="00852C5E"/>
    <w:rsid w:val="00880D85"/>
    <w:rsid w:val="008B4871"/>
    <w:rsid w:val="008E519F"/>
    <w:rsid w:val="00916979"/>
    <w:rsid w:val="009433F7"/>
    <w:rsid w:val="009769AF"/>
    <w:rsid w:val="009A58C1"/>
    <w:rsid w:val="009E65C9"/>
    <w:rsid w:val="00AB6D4A"/>
    <w:rsid w:val="00B56F3F"/>
    <w:rsid w:val="00C05524"/>
    <w:rsid w:val="00C218D6"/>
    <w:rsid w:val="00C26E2B"/>
    <w:rsid w:val="00C54BE0"/>
    <w:rsid w:val="00C60A71"/>
    <w:rsid w:val="00C959A5"/>
    <w:rsid w:val="00D074BA"/>
    <w:rsid w:val="00D52CC6"/>
    <w:rsid w:val="00DC3F32"/>
    <w:rsid w:val="00E84003"/>
    <w:rsid w:val="00EF50AB"/>
    <w:rsid w:val="00F279A3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B0528-CE73-4175-8BD7-5A12C001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2023-07-26T10:46:00Z</dcterms:created>
  <dcterms:modified xsi:type="dcterms:W3CDTF">2023-07-26T10:46:00Z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