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3F19BB51" w:rsidR="009433F7" w:rsidRPr="006809A3" w:rsidRDefault="007801B9" w:rsidP="009604D3">
      <w:pPr>
        <w:pStyle w:val="aa"/>
        <w:jc w:val="left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9604D3">
        <w:rPr>
          <w:rFonts w:ascii="Franklin Gothic Book" w:hAnsi="Franklin Gothic Book"/>
          <w:color w:val="000000" w:themeColor="text1"/>
        </w:rPr>
        <w:t xml:space="preserve"> </w:t>
      </w:r>
      <w:r w:rsidR="00107856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23D57" w:rsidRPr="00323D57">
        <w:rPr>
          <w:rFonts w:ascii="Franklin Gothic Book" w:hAnsi="Franklin Gothic Book"/>
          <w:b/>
          <w:color w:val="000000" w:themeColor="text1"/>
          <w:sz w:val="32"/>
        </w:rPr>
        <w:t>Послегарантийная</w:t>
      </w:r>
      <w:r w:rsidR="00323D57">
        <w:rPr>
          <w:rFonts w:ascii="Franklin Gothic Book" w:hAnsi="Franklin Gothic Book"/>
          <w:b/>
          <w:color w:val="000000" w:themeColor="text1"/>
          <w:sz w:val="32"/>
          <w:lang w:val="en-US"/>
        </w:rPr>
        <w:t xml:space="preserve"> </w:t>
      </w:r>
      <w:r w:rsidR="00FF5897">
        <w:rPr>
          <w:rFonts w:ascii="Franklin Gothic Book" w:hAnsi="Franklin Gothic Book"/>
          <w:b/>
          <w:color w:val="000000" w:themeColor="text1"/>
          <w:sz w:val="32"/>
        </w:rPr>
        <w:t>П</w:t>
      </w:r>
      <w:r w:rsidR="002673D0">
        <w:rPr>
          <w:rFonts w:ascii="Franklin Gothic Book" w:hAnsi="Franklin Gothic Book"/>
          <w:b/>
          <w:color w:val="000000" w:themeColor="text1"/>
          <w:sz w:val="32"/>
        </w:rPr>
        <w:t>оддержка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9F171F0" w14:textId="650D5149" w:rsidR="00580013" w:rsidRPr="00C26E2B" w:rsidRDefault="007801B9" w:rsidP="00580013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5457D6EC" w14:textId="3A9AF25A" w:rsidR="00565C61" w:rsidRPr="004A382E" w:rsidRDefault="00565C61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107856">
        <w:rPr>
          <w:rFonts w:ascii="Franklin Gothic Book" w:hAnsi="Franklin Gothic Book"/>
          <w:b/>
          <w:color w:val="000000" w:themeColor="text1"/>
          <w:sz w:val="22"/>
        </w:rPr>
        <w:t>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F21D76">
            <w:pPr>
              <w:spacing w:line="240" w:lineRule="auto"/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F21D76">
      <w:pPr>
        <w:spacing w:before="40" w:after="40"/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18F653D3" w:rsidR="00565C61" w:rsidRPr="00880D85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 w:rsidR="00F21D7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53F5050" w:rsidR="005571A4" w:rsidRPr="00852C5E" w:rsidRDefault="00F21D76" w:rsidP="00F21D76">
            <w:pPr>
              <w:spacing w:line="240" w:lineRule="auto"/>
              <w:jc w:val="left"/>
              <w:rPr>
                <w:rFonts w:ascii="Franklin Gothic Book" w:hAnsi="Franklin Gothic Book"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Q4 202</w:t>
            </w:r>
            <w:r w:rsidR="00FF5897">
              <w:rPr>
                <w:rFonts w:ascii="Franklin Gothic Book" w:hAnsi="Franklin Gothic Book"/>
                <w:i/>
                <w:color w:val="7F7F7F" w:themeColor="text1" w:themeTint="80"/>
              </w:rPr>
              <w:t>3</w:t>
            </w:r>
          </w:p>
        </w:tc>
      </w:tr>
      <w:tr w:rsidR="00565C61" w:rsidRPr="006809A3" w14:paraId="7033A246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33FDEBCB" w:rsidR="00565C61" w:rsidRPr="006809A3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3A0F4876" w:rsidR="00565C61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Техническая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поддержка, помощь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устранении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неполад</w:t>
            </w:r>
            <w:r w:rsidR="00F96F36">
              <w:rPr>
                <w:rFonts w:ascii="Franklin Gothic Book" w:hAnsi="Franklin Gothic Book"/>
                <w:i/>
                <w:color w:val="7F7F7F" w:themeColor="text1" w:themeTint="80"/>
              </w:rPr>
              <w:t>ок 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ответы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на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технические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вопросы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52DCCC36" w:rsidR="00565C61" w:rsidRPr="002673D0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 w:rsidR="002673D0">
              <w:rPr>
                <w:rFonts w:ascii="Franklin Gothic Book" w:hAnsi="Franklin Gothic Book"/>
                <w:color w:val="000000" w:themeColor="text1"/>
              </w:rPr>
              <w:t>, в отношении которого необходима поддержка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5BA58A" w:rsidR="00565C61" w:rsidRPr="007A7C04" w:rsidRDefault="00565C61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</w:p>
        </w:tc>
      </w:tr>
      <w:tr w:rsidR="00852C5E" w:rsidRPr="006809A3" w14:paraId="316B58F0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58654A83" w:rsidR="00852C5E" w:rsidRPr="00852C5E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Требуемый уровень поддержки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D67CE" w14:textId="77777777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24/7</w:t>
            </w:r>
          </w:p>
          <w:p w14:paraId="58E5768B" w14:textId="6F1F7DF5" w:rsidR="002673D0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8/5 – с 10 утра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6 вечера</w:t>
            </w:r>
          </w:p>
          <w:p w14:paraId="7247393A" w14:textId="76019A7E" w:rsidR="00852C5E" w:rsidRPr="006809A3" w:rsidRDefault="002673D0" w:rsidP="00F21D76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2673D0">
              <w:rPr>
                <w:rFonts w:ascii="Franklin Gothic Book" w:hAnsi="Franklin Gothic Book"/>
                <w:i/>
                <w:color w:val="7F7F7F" w:themeColor="text1" w:themeTint="80"/>
              </w:rPr>
              <w:t>Другое</w:t>
            </w:r>
          </w:p>
        </w:tc>
      </w:tr>
      <w:tr w:rsidR="00852C5E" w:rsidRPr="006809A3" w14:paraId="08B7E93B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01B19218" w:rsidR="00852C5E" w:rsidRPr="002673D0" w:rsidRDefault="00FF5897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Адрес местонахождения оборудования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D3DA0" w14:textId="0D35940C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Область:</w:t>
            </w:r>
          </w:p>
          <w:p w14:paraId="26E6F929" w14:textId="0828359B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r w:rsidRPr="00FF5897">
              <w:rPr>
                <w:rFonts w:ascii="Franklin Gothic Book" w:hAnsi="Franklin Gothic Book"/>
              </w:rPr>
              <w:t>Город:</w:t>
            </w:r>
          </w:p>
          <w:p w14:paraId="129F6A26" w14:textId="3FAF4A45" w:rsidR="00FF5897" w:rsidRPr="00FF5897" w:rsidRDefault="00FF5897" w:rsidP="00FF5897">
            <w:pPr>
              <w:spacing w:line="240" w:lineRule="auto"/>
              <w:jc w:val="left"/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</w:pPr>
            <w:r w:rsidRPr="00FF5897">
              <w:rPr>
                <w:rFonts w:ascii="Franklin Gothic Book" w:hAnsi="Franklin Gothic Book"/>
              </w:rPr>
              <w:t>Улица, дом: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</w:tc>
      </w:tr>
      <w:tr w:rsidR="00852C5E" w:rsidRPr="006809A3" w14:paraId="313F6DDA" w14:textId="77777777" w:rsidTr="0064694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F21D76">
            <w:pPr>
              <w:spacing w:line="240" w:lineRule="auto"/>
              <w:jc w:val="left"/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8E47BF" w14:textId="547BC0BE" w:rsidR="00B16B99" w:rsidRPr="00F21D76" w:rsidRDefault="00706A69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4114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Есть</w:t>
            </w:r>
          </w:p>
          <w:p w14:paraId="72653F6F" w14:textId="1B63EF70" w:rsidR="00F21D76" w:rsidRPr="00F21D76" w:rsidRDefault="00706A69" w:rsidP="00F21D76">
            <w:pPr>
              <w:spacing w:line="240" w:lineRule="auto"/>
              <w:jc w:val="left"/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7864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D76" w:rsidRPr="00F21D76">
              <w:rPr>
                <w:rFonts w:ascii="Franklin Gothic Book" w:hAnsi="Franklin Gothic Book"/>
              </w:rPr>
              <w:t xml:space="preserve"> </w:t>
            </w:r>
            <w:r w:rsidR="00B16B99" w:rsidRPr="00F21D76">
              <w:rPr>
                <w:rFonts w:ascii="Franklin Gothic Book" w:hAnsi="Franklin Gothic Book"/>
              </w:rPr>
              <w:t>Нет: работа только на площадке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E077D" w14:textId="77777777" w:rsidR="006628D2" w:rsidRDefault="006628D2">
      <w:r>
        <w:separator/>
      </w:r>
    </w:p>
  </w:endnote>
  <w:endnote w:type="continuationSeparator" w:id="0">
    <w:p w14:paraId="18F758A5" w14:textId="77777777" w:rsidR="006628D2" w:rsidRDefault="0066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73D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D5B8" w14:textId="77777777" w:rsidR="006628D2" w:rsidRDefault="006628D2">
      <w:r>
        <w:separator/>
      </w:r>
    </w:p>
  </w:footnote>
  <w:footnote w:type="continuationSeparator" w:id="0">
    <w:p w14:paraId="6BD98D80" w14:textId="77777777" w:rsidR="006628D2" w:rsidRDefault="0066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4965"/>
    <w:rsid w:val="000E3CEF"/>
    <w:rsid w:val="00107856"/>
    <w:rsid w:val="001159C5"/>
    <w:rsid w:val="00174044"/>
    <w:rsid w:val="0017741C"/>
    <w:rsid w:val="00180B1E"/>
    <w:rsid w:val="001D71AB"/>
    <w:rsid w:val="00202FCA"/>
    <w:rsid w:val="002673D0"/>
    <w:rsid w:val="00277BDF"/>
    <w:rsid w:val="002A6621"/>
    <w:rsid w:val="002C2E74"/>
    <w:rsid w:val="00321512"/>
    <w:rsid w:val="0032359D"/>
    <w:rsid w:val="00323D57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46949"/>
    <w:rsid w:val="006628D2"/>
    <w:rsid w:val="006809A3"/>
    <w:rsid w:val="00691556"/>
    <w:rsid w:val="00702597"/>
    <w:rsid w:val="00706A69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604D3"/>
    <w:rsid w:val="009769AF"/>
    <w:rsid w:val="009A58C1"/>
    <w:rsid w:val="009E65C9"/>
    <w:rsid w:val="00AB6D4A"/>
    <w:rsid w:val="00B16B99"/>
    <w:rsid w:val="00B56F3F"/>
    <w:rsid w:val="00C05524"/>
    <w:rsid w:val="00C26E2B"/>
    <w:rsid w:val="00C959A5"/>
    <w:rsid w:val="00D074BA"/>
    <w:rsid w:val="00D52CC6"/>
    <w:rsid w:val="00DC3F32"/>
    <w:rsid w:val="00E84003"/>
    <w:rsid w:val="00EF50AB"/>
    <w:rsid w:val="00EF6338"/>
    <w:rsid w:val="00F21D76"/>
    <w:rsid w:val="00F279A3"/>
    <w:rsid w:val="00F770D9"/>
    <w:rsid w:val="00F96F36"/>
    <w:rsid w:val="00FB692A"/>
    <w:rsid w:val="00FB790E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widowControl w:val="0"/>
      <w:adjustRightInd w:val="0"/>
      <w:spacing w:before="0"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ind w:left="72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E2D1460-CE16-42A2-81AB-D037D08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2023-07-26T10:47:00Z</dcterms:created>
  <dcterms:modified xsi:type="dcterms:W3CDTF">2023-07-26T10:47:00Z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