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5A73789E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96535E">
        <w:rPr>
          <w:rFonts w:ascii="Franklin Gothic Book" w:hAnsi="Franklin Gothic Book"/>
          <w:b/>
          <w:color w:val="000000" w:themeColor="text1"/>
          <w:sz w:val="32"/>
        </w:rPr>
        <w:t>Фиксация курса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70215" w:rsidRPr="006809A3" w14:paraId="77517D9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3997" w14:textId="12F43573" w:rsidR="00270215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</w:t>
            </w:r>
            <w:r w:rsidR="002B08C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02893" w14:textId="77777777" w:rsidR="00270215" w:rsidRPr="0017741C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F96849">
        <w:trPr>
          <w:trHeight w:val="272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0594" w14:textId="58DFF327" w:rsidR="00BB147C" w:rsidRPr="00880D85" w:rsidRDefault="00267824" w:rsidP="00974763">
            <w:pPr>
              <w:rPr>
                <w:rFonts w:ascii="Franklin Gothic Book" w:hAnsi="Franklin Gothic Book"/>
                <w:color w:val="000000" w:themeColor="text1"/>
              </w:rPr>
            </w:pPr>
            <w:r w:rsidRPr="00267824">
              <w:rPr>
                <w:rFonts w:ascii="Franklin Gothic Book" w:hAnsi="Franklin Gothic Book"/>
                <w:color w:val="000000" w:themeColor="text1"/>
              </w:rPr>
              <w:t>Сумма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6535E">
              <w:rPr>
                <w:rFonts w:ascii="Franklin Gothic Book" w:hAnsi="Franklin Gothic Book"/>
                <w:color w:val="000000" w:themeColor="text1"/>
              </w:rPr>
              <w:t>фиксации</w:t>
            </w:r>
            <w:r w:rsidR="00B362C7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7BB03" w14:textId="36B96B67" w:rsidR="00BB147C" w:rsidRDefault="00BB147C" w:rsidP="002B08C5">
            <w:pPr>
              <w:spacing w:before="100" w:beforeAutospacing="1" w:after="100" w:afterAutospacing="1" w:line="276" w:lineRule="auto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04F0CE0A" w:rsidR="002B08C5" w:rsidRDefault="00267824" w:rsidP="00974763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Валюта</w:t>
            </w:r>
            <w:r w:rsidR="00B362C7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02CD" w14:textId="58CFB1C0" w:rsidR="002B08C5" w:rsidRPr="00974763" w:rsidRDefault="002B08C5" w:rsidP="00974763">
            <w:pPr>
              <w:spacing w:before="100" w:beforeAutospacing="1" w:after="100" w:afterAutospacing="1" w:line="276" w:lineRule="auto"/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</w:tc>
      </w:tr>
      <w:tr w:rsidR="00E41A4C" w:rsidRPr="006809A3" w14:paraId="2A70E0F7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DCCF4" w14:textId="2C139EC5" w:rsidR="00E41A4C" w:rsidRPr="000C2F8B" w:rsidRDefault="000C2F8B" w:rsidP="00880D85">
            <w:pPr>
              <w:rPr>
                <w:rFonts w:ascii="Franklin Gothic Book" w:hAnsi="Franklin Gothic Book"/>
                <w:color w:val="000000" w:themeColor="text1"/>
                <w:lang w:val="en-US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</w:t>
            </w:r>
            <w:r w:rsidR="00267824" w:rsidRPr="00267824">
              <w:rPr>
                <w:rFonts w:ascii="Franklin Gothic Book" w:hAnsi="Franklin Gothic Book"/>
                <w:color w:val="000000" w:themeColor="text1"/>
              </w:rPr>
              <w:t>ланируем</w:t>
            </w:r>
            <w:r>
              <w:rPr>
                <w:rFonts w:ascii="Franklin Gothic Book" w:hAnsi="Franklin Gothic Book"/>
                <w:color w:val="000000" w:themeColor="text1"/>
              </w:rPr>
              <w:t>ая дата</w:t>
            </w:r>
            <w:r w:rsidR="00267824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267824" w:rsidRPr="00267824">
              <w:rPr>
                <w:rFonts w:ascii="Franklin Gothic Book" w:hAnsi="Franklin Gothic Book"/>
                <w:color w:val="000000" w:themeColor="text1"/>
              </w:rPr>
              <w:t>оплаты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CA0C8" w14:textId="47367E8C" w:rsidR="00B00E79" w:rsidRPr="000C2F8B" w:rsidRDefault="00B00E79" w:rsidP="00974763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6A315B19" w:rsidR="00E41A4C" w:rsidRPr="00974763" w:rsidRDefault="00267824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267824">
              <w:rPr>
                <w:rFonts w:ascii="Franklin Gothic Book" w:hAnsi="Franklin Gothic Book"/>
                <w:color w:val="000000" w:themeColor="text1"/>
              </w:rPr>
              <w:t>Информация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7824">
              <w:rPr>
                <w:rFonts w:ascii="Franklin Gothic Book" w:hAnsi="Franklin Gothic Book"/>
                <w:color w:val="000000" w:themeColor="text1"/>
              </w:rPr>
              <w:t>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7824">
              <w:rPr>
                <w:rFonts w:ascii="Franklin Gothic Book" w:hAnsi="Franklin Gothic Book"/>
                <w:color w:val="000000" w:themeColor="text1"/>
              </w:rPr>
              <w:t>сделке/отгрузке,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7824">
              <w:rPr>
                <w:rFonts w:ascii="Franklin Gothic Book" w:hAnsi="Franklin Gothic Book"/>
                <w:color w:val="000000" w:themeColor="text1"/>
              </w:rPr>
              <w:t>для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7824">
              <w:rPr>
                <w:rFonts w:ascii="Franklin Gothic Book" w:hAnsi="Franklin Gothic Book"/>
                <w:color w:val="000000" w:themeColor="text1"/>
              </w:rPr>
              <w:t>которой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7824">
              <w:rPr>
                <w:rFonts w:ascii="Franklin Gothic Book" w:hAnsi="Franklin Gothic Book"/>
                <w:color w:val="000000" w:themeColor="text1"/>
              </w:rPr>
              <w:t>запрашивается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6535E">
              <w:rPr>
                <w:rFonts w:ascii="Franklin Gothic Book" w:hAnsi="Franklin Gothic Book"/>
                <w:color w:val="000000" w:themeColor="text1"/>
              </w:rPr>
              <w:t>фиксация курса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7824">
              <w:rPr>
                <w:rFonts w:ascii="Franklin Gothic Book" w:hAnsi="Franklin Gothic Book"/>
                <w:color w:val="000000" w:themeColor="text1"/>
              </w:rPr>
              <w:t>(если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67824">
              <w:rPr>
                <w:rFonts w:ascii="Franklin Gothic Book" w:hAnsi="Franklin Gothic Book"/>
                <w:color w:val="000000" w:themeColor="text1"/>
              </w:rPr>
              <w:t>применимо)</w:t>
            </w:r>
            <w:r w:rsidR="00B362C7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B5497" w14:textId="67B931F5" w:rsidR="00B00E79" w:rsidRDefault="000C2F8B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  <w:r w:rsidRPr="000C2F8B">
              <w:rPr>
                <w:rFonts w:ascii="Franklin Gothic Book" w:hAnsi="Franklin Gothic Book"/>
                <w:i/>
                <w:color w:val="808080" w:themeColor="background1" w:themeShade="80"/>
              </w:rPr>
              <w:t>Номер накладной / заказа / счета</w:t>
            </w:r>
          </w:p>
          <w:p w14:paraId="3C4AD7FE" w14:textId="77777777" w:rsidR="000C2F8B" w:rsidRDefault="000C2F8B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  <w:p w14:paraId="10ACF2F0" w14:textId="77777777" w:rsidR="000C2F8B" w:rsidRDefault="000C2F8B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  <w:p w14:paraId="446E5905" w14:textId="46BE6170" w:rsidR="000C2F8B" w:rsidRPr="00514C65" w:rsidRDefault="000C2F8B" w:rsidP="00E41A4C">
            <w:pPr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AA8A5" w14:textId="77777777" w:rsidR="0075569E" w:rsidRDefault="0075569E">
      <w:pPr>
        <w:spacing w:before="0" w:after="0"/>
      </w:pPr>
      <w:r>
        <w:separator/>
      </w:r>
    </w:p>
  </w:endnote>
  <w:endnote w:type="continuationSeparator" w:id="0">
    <w:p w14:paraId="0CB97AC1" w14:textId="77777777" w:rsidR="0075569E" w:rsidRDefault="007556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E9EA" w14:textId="77777777" w:rsidR="0075569E" w:rsidRDefault="0075569E">
      <w:pPr>
        <w:spacing w:before="0" w:after="0"/>
      </w:pPr>
      <w:r>
        <w:separator/>
      </w:r>
    </w:p>
  </w:footnote>
  <w:footnote w:type="continuationSeparator" w:id="0">
    <w:p w14:paraId="1BFE4E9F" w14:textId="77777777" w:rsidR="0075569E" w:rsidRDefault="007556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2F8B"/>
    <w:rsid w:val="000E3CEF"/>
    <w:rsid w:val="001159C5"/>
    <w:rsid w:val="001700C3"/>
    <w:rsid w:val="0017741C"/>
    <w:rsid w:val="00177C96"/>
    <w:rsid w:val="00180B1E"/>
    <w:rsid w:val="0018650C"/>
    <w:rsid w:val="0019364C"/>
    <w:rsid w:val="001D71AB"/>
    <w:rsid w:val="00202FCA"/>
    <w:rsid w:val="00267824"/>
    <w:rsid w:val="00270215"/>
    <w:rsid w:val="00277BDF"/>
    <w:rsid w:val="002A6621"/>
    <w:rsid w:val="002B08C5"/>
    <w:rsid w:val="002C2E74"/>
    <w:rsid w:val="00321512"/>
    <w:rsid w:val="0032359D"/>
    <w:rsid w:val="00383DEA"/>
    <w:rsid w:val="003A41E9"/>
    <w:rsid w:val="003B54C0"/>
    <w:rsid w:val="003E4E7A"/>
    <w:rsid w:val="00417207"/>
    <w:rsid w:val="00456498"/>
    <w:rsid w:val="004A382E"/>
    <w:rsid w:val="00514C65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5569E"/>
    <w:rsid w:val="007801B9"/>
    <w:rsid w:val="007A7C04"/>
    <w:rsid w:val="007E300C"/>
    <w:rsid w:val="007F2355"/>
    <w:rsid w:val="008249AC"/>
    <w:rsid w:val="00880D85"/>
    <w:rsid w:val="008B4871"/>
    <w:rsid w:val="008E519F"/>
    <w:rsid w:val="00925B74"/>
    <w:rsid w:val="009433F7"/>
    <w:rsid w:val="0096535E"/>
    <w:rsid w:val="00974763"/>
    <w:rsid w:val="009769AF"/>
    <w:rsid w:val="009A58C1"/>
    <w:rsid w:val="009C1B93"/>
    <w:rsid w:val="009E65C9"/>
    <w:rsid w:val="00AB6D4A"/>
    <w:rsid w:val="00B00E79"/>
    <w:rsid w:val="00B362C7"/>
    <w:rsid w:val="00B56F3F"/>
    <w:rsid w:val="00B600CE"/>
    <w:rsid w:val="00BB147C"/>
    <w:rsid w:val="00C05524"/>
    <w:rsid w:val="00C26E2B"/>
    <w:rsid w:val="00C959A5"/>
    <w:rsid w:val="00D074BA"/>
    <w:rsid w:val="00D214A9"/>
    <w:rsid w:val="00D85A1D"/>
    <w:rsid w:val="00DC3F32"/>
    <w:rsid w:val="00E41A4C"/>
    <w:rsid w:val="00E84003"/>
    <w:rsid w:val="00EE5C77"/>
    <w:rsid w:val="00EF50AB"/>
    <w:rsid w:val="00F5203D"/>
    <w:rsid w:val="00F770D9"/>
    <w:rsid w:val="00F9684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709C9-713C-4201-B7EA-86CAC334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2021-10-23T09:35:00Z</dcterms:created>
  <dcterms:modified xsi:type="dcterms:W3CDTF">2021-10-23T09:35:00Z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