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77C514AC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18650C">
        <w:rPr>
          <w:rFonts w:ascii="Franklin Gothic Book" w:hAnsi="Franklin Gothic Book"/>
          <w:b/>
          <w:color w:val="000000" w:themeColor="text1"/>
          <w:sz w:val="32"/>
        </w:rPr>
        <w:t>ЛИЗИНГ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695D302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70215" w:rsidRPr="006809A3" w14:paraId="77517D9E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A3997" w14:textId="12F43573" w:rsidR="00270215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</w:t>
            </w:r>
            <w:r w:rsidR="002B08C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02893" w14:textId="77777777" w:rsidR="00270215" w:rsidRPr="0017741C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B147C" w:rsidRPr="006809A3" w14:paraId="585E1710" w14:textId="77777777" w:rsidTr="00B00E79">
        <w:trPr>
          <w:trHeight w:val="1061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90594" w14:textId="61B184E3" w:rsidR="00BB147C" w:rsidRPr="00880D85" w:rsidRDefault="002B08C5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Заказчик: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7BB03" w14:textId="065A8317" w:rsidR="00BB147C" w:rsidRDefault="002B08C5" w:rsidP="002B08C5">
            <w:pPr>
              <w:spacing w:before="100" w:beforeAutospacing="1" w:after="100" w:afterAutospacing="1" w:line="276" w:lineRule="auto"/>
              <w:rPr>
                <w:rFonts w:ascii="Franklin Gothic Book" w:hAnsi="Franklin Gothic Book"/>
                <w:color w:val="000000" w:themeColor="text1"/>
              </w:rPr>
            </w:pPr>
            <w:r w:rsidRPr="002B08C5">
              <w:rPr>
                <w:rFonts w:ascii="Franklin Gothic Book" w:hAnsi="Franklin Gothic Book"/>
                <w:color w:val="000000" w:themeColor="text1"/>
              </w:rPr>
              <w:t>Наименование:</w:t>
            </w:r>
            <w:r w:rsidRPr="002B08C5">
              <w:rPr>
                <w:rFonts w:ascii="Franklin Gothic Book" w:hAnsi="Franklin Gothic Book"/>
                <w:color w:val="000000" w:themeColor="text1"/>
              </w:rPr>
              <w:br/>
              <w:t>ИНН:</w:t>
            </w:r>
            <w:r>
              <w:rPr>
                <w:rFonts w:ascii="Franklin Gothic Book" w:hAnsi="Franklin Gothic Book"/>
                <w:color w:val="000000" w:themeColor="text1"/>
              </w:rPr>
              <w:br/>
            </w:r>
            <w:r w:rsidRPr="002B08C5">
              <w:rPr>
                <w:rFonts w:ascii="Franklin Gothic Book" w:hAnsi="Franklin Gothic Book"/>
                <w:i/>
                <w:color w:val="808080" w:themeColor="background1" w:themeShade="80"/>
              </w:rPr>
              <w:t>Если Заказчиков несколько, то указать кто основная целевая аудитория (в том числе если целевая аудитория – физические лица)</w:t>
            </w:r>
          </w:p>
        </w:tc>
      </w:tr>
      <w:tr w:rsidR="002B08C5" w:rsidRPr="006809A3" w14:paraId="4E903D7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CE59" w14:textId="0EEB905A" w:rsidR="002B08C5" w:rsidRDefault="00E41A4C" w:rsidP="00880D85">
            <w:pPr>
              <w:rPr>
                <w:rFonts w:ascii="Franklin Gothic Book" w:hAnsi="Franklin Gothic Book"/>
                <w:color w:val="000000" w:themeColor="text1"/>
              </w:rPr>
            </w:pPr>
            <w:r w:rsidRPr="00E41A4C">
              <w:rPr>
                <w:rFonts w:ascii="Franklin Gothic Book" w:hAnsi="Franklin Gothic Book"/>
                <w:color w:val="000000" w:themeColor="text1"/>
              </w:rPr>
              <w:t>Лизингополучатель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AB4AE" w14:textId="19A36779" w:rsidR="00E41A4C" w:rsidRDefault="004C65C0" w:rsidP="00E41A4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5762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A4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41A4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41A4C">
              <w:rPr>
                <w:rFonts w:ascii="Franklin Gothic Book" w:hAnsi="Franklin Gothic Book"/>
                <w:color w:val="000000" w:themeColor="text1"/>
              </w:rPr>
              <w:t>Партнер</w:t>
            </w:r>
            <w:r w:rsidR="00E41A4C" w:rsidRPr="00880D85">
              <w:rPr>
                <w:rFonts w:ascii="Franklin Gothic Book" w:hAnsi="Franklin Gothic Book"/>
                <w:color w:val="000000" w:themeColor="text1"/>
              </w:rPr>
              <w:t xml:space="preserve">  </w:t>
            </w:r>
          </w:p>
          <w:p w14:paraId="1DF802CD" w14:textId="539689BF" w:rsidR="002B08C5" w:rsidRPr="00E41A4C" w:rsidRDefault="004C65C0" w:rsidP="00880D8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371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A4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41A4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41A4C">
              <w:rPr>
                <w:rFonts w:ascii="Franklin Gothic Book" w:hAnsi="Franklin Gothic Book"/>
                <w:color w:val="000000" w:themeColor="text1"/>
              </w:rPr>
              <w:t>Заказчик</w:t>
            </w:r>
          </w:p>
        </w:tc>
      </w:tr>
      <w:tr w:rsidR="00E41A4C" w:rsidRPr="006809A3" w14:paraId="2A70E0F7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DCCF4" w14:textId="2A3532E5" w:rsidR="00E41A4C" w:rsidRPr="00E41A4C" w:rsidRDefault="00E41A4C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</w:t>
            </w:r>
            <w:r w:rsidRPr="00E41A4C">
              <w:rPr>
                <w:rFonts w:ascii="Franklin Gothic Book" w:hAnsi="Franklin Gothic Book"/>
                <w:color w:val="000000" w:themeColor="text1"/>
              </w:rPr>
              <w:t>оставщик в Лизинговую компанию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FCF3E" w14:textId="6FFAF548" w:rsidR="00E41A4C" w:rsidRDefault="004C65C0" w:rsidP="00E41A4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795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A4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41A4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41A4C"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="00E41A4C" w:rsidRPr="00880D85">
              <w:rPr>
                <w:rFonts w:ascii="Franklin Gothic Book" w:hAnsi="Franklin Gothic Book"/>
                <w:color w:val="000000" w:themeColor="text1"/>
              </w:rPr>
              <w:t xml:space="preserve">  </w:t>
            </w:r>
          </w:p>
          <w:p w14:paraId="4CA5B232" w14:textId="28EE017F" w:rsidR="00E41A4C" w:rsidRDefault="004C65C0" w:rsidP="00E41A4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9596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A4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41A4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41A4C">
              <w:rPr>
                <w:rFonts w:ascii="Franklin Gothic Book" w:hAnsi="Franklin Gothic Book"/>
                <w:color w:val="000000" w:themeColor="text1"/>
              </w:rPr>
              <w:t>Партнер</w:t>
            </w:r>
          </w:p>
          <w:p w14:paraId="79A7078A" w14:textId="3CF449D6" w:rsidR="00E41A4C" w:rsidRDefault="004C65C0" w:rsidP="00E41A4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3200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E7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41A4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41A4C">
              <w:rPr>
                <w:rFonts w:ascii="Franklin Gothic Book" w:hAnsi="Franklin Gothic Book"/>
                <w:color w:val="000000" w:themeColor="text1"/>
              </w:rPr>
              <w:t xml:space="preserve">Иное </w:t>
            </w:r>
            <w:r w:rsidR="00177C96">
              <w:rPr>
                <w:rFonts w:ascii="Franklin Gothic Book" w:hAnsi="Franklin Gothic Book"/>
                <w:color w:val="000000" w:themeColor="text1"/>
              </w:rPr>
              <w:t>Юридическое</w:t>
            </w:r>
            <w:r w:rsidR="00E41A4C">
              <w:rPr>
                <w:rFonts w:ascii="Franklin Gothic Book" w:hAnsi="Franklin Gothic Book"/>
                <w:color w:val="000000" w:themeColor="text1"/>
              </w:rPr>
              <w:t xml:space="preserve"> лицо</w:t>
            </w:r>
          </w:p>
          <w:p w14:paraId="22F63521" w14:textId="6C586C46" w:rsidR="00E41A4C" w:rsidRDefault="00B00E79" w:rsidP="00E41A4C">
            <w:pPr>
              <w:ind w:left="720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Наименование:</w:t>
            </w:r>
          </w:p>
          <w:p w14:paraId="47BCA0C8" w14:textId="7B905D4E" w:rsidR="00B00E79" w:rsidRPr="00E41A4C" w:rsidRDefault="00B00E79" w:rsidP="00E41A4C">
            <w:pPr>
              <w:ind w:left="720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ИНН:</w:t>
            </w:r>
          </w:p>
        </w:tc>
      </w:tr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6255DA48" w:rsidR="00E41A4C" w:rsidRPr="00B00E79" w:rsidRDefault="00B00E79" w:rsidP="00B00E79">
            <w:r w:rsidRPr="00B00E79">
              <w:rPr>
                <w:rFonts w:ascii="Franklin Gothic Book" w:hAnsi="Franklin Gothic Book"/>
                <w:color w:val="000000" w:themeColor="text1"/>
              </w:rPr>
              <w:t>Требуемый срок финансирования</w:t>
            </w:r>
            <w:r w:rsidRPr="008E36C5">
              <w:t xml:space="preserve">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5905" w14:textId="73DF7896" w:rsidR="00B00E79" w:rsidRPr="00B00E79" w:rsidRDefault="00B00E79" w:rsidP="00E41A4C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  <w:r w:rsidRPr="00B00E79">
              <w:rPr>
                <w:rFonts w:ascii="Franklin Gothic Book" w:hAnsi="Franklin Gothic Book"/>
                <w:i/>
                <w:color w:val="808080" w:themeColor="background1" w:themeShade="80"/>
              </w:rPr>
              <w:t>от 13 мес. до 5 лет</w:t>
            </w:r>
          </w:p>
        </w:tc>
      </w:tr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1697356A" w:rsidR="00B00E79" w:rsidRPr="00B00E79" w:rsidRDefault="00B00E79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B00E79">
              <w:rPr>
                <w:rFonts w:ascii="Franklin Gothic Book" w:hAnsi="Franklin Gothic Book"/>
                <w:color w:val="000000" w:themeColor="text1"/>
              </w:rPr>
              <w:t>Валюта и сумма финансирования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76B7F" w14:textId="7C657880" w:rsidR="00B00E79" w:rsidRDefault="004C65C0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01727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E79" w:rsidRPr="00B00E7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00E79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B00E79">
              <w:rPr>
                <w:rFonts w:ascii="Franklin Gothic Book" w:hAnsi="Franklin Gothic Book"/>
                <w:color w:val="000000" w:themeColor="text1"/>
              </w:rPr>
              <w:t>___________ рубл</w:t>
            </w:r>
          </w:p>
          <w:p w14:paraId="78A6CF2D" w14:textId="5BDF1FEE" w:rsidR="00B00E79" w:rsidRPr="00B00E79" w:rsidRDefault="004C65C0" w:rsidP="00B00E79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27601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E79" w:rsidRPr="00B00E7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00E79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B00E79">
              <w:rPr>
                <w:rFonts w:ascii="Franklin Gothic Book" w:hAnsi="Franklin Gothic Book"/>
                <w:color w:val="000000" w:themeColor="text1"/>
              </w:rPr>
              <w:t>___________ долл</w:t>
            </w:r>
          </w:p>
        </w:tc>
      </w:tr>
      <w:tr w:rsidR="00B00E79" w:rsidRPr="006809A3" w14:paraId="176CDCA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8BEAAB" w14:textId="18905E52" w:rsidR="00B00E79" w:rsidRPr="00B00E79" w:rsidRDefault="00B00E79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B00E79">
              <w:rPr>
                <w:rFonts w:ascii="Franklin Gothic Book" w:hAnsi="Franklin Gothic Book"/>
                <w:color w:val="000000" w:themeColor="text1"/>
              </w:rPr>
              <w:t>Тип финансирования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CE515" w14:textId="588AF423" w:rsidR="00B00E79" w:rsidRDefault="004C65C0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4475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E7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00E79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B00E79">
              <w:rPr>
                <w:rFonts w:ascii="Franklin Gothic Book" w:hAnsi="Franklin Gothic Book"/>
                <w:color w:val="000000" w:themeColor="text1"/>
              </w:rPr>
              <w:t>Финансовый лизинг</w:t>
            </w:r>
            <w:r w:rsidR="00B00E79" w:rsidRPr="00880D85">
              <w:rPr>
                <w:rFonts w:ascii="Franklin Gothic Book" w:hAnsi="Franklin Gothic Book"/>
                <w:color w:val="000000" w:themeColor="text1"/>
              </w:rPr>
              <w:t xml:space="preserve">  </w:t>
            </w:r>
          </w:p>
          <w:p w14:paraId="36B6A1E0" w14:textId="05F5C9E5" w:rsidR="00B00E79" w:rsidRDefault="004C65C0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23963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E7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00E79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B00E79">
              <w:rPr>
                <w:rFonts w:ascii="Franklin Gothic Book" w:hAnsi="Franklin Gothic Book"/>
                <w:color w:val="000000" w:themeColor="text1"/>
              </w:rPr>
              <w:t>Операционный лизинг</w:t>
            </w:r>
          </w:p>
        </w:tc>
      </w:tr>
      <w:tr w:rsidR="00B00E79" w:rsidRPr="006809A3" w14:paraId="78A87595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8CB12" w14:textId="1AE9712E" w:rsidR="00B00E79" w:rsidRPr="00B00E79" w:rsidRDefault="00B00E79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B00E79">
              <w:rPr>
                <w:rFonts w:ascii="Franklin Gothic Book" w:hAnsi="Franklin Gothic Book"/>
                <w:color w:val="000000" w:themeColor="text1"/>
              </w:rPr>
              <w:t>Примерная спецификация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33B59" w14:textId="437D2E55" w:rsidR="00B00E79" w:rsidRDefault="00B00E79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О</w:t>
            </w: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>тправить вложением к форме запроса</w:t>
            </w:r>
          </w:p>
        </w:tc>
      </w:tr>
      <w:tr w:rsidR="00B00E79" w:rsidRPr="006809A3" w14:paraId="11C23D3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C24E2" w14:textId="18062EA7" w:rsidR="00B00E79" w:rsidRPr="00B00E79" w:rsidRDefault="00B00E79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B00E79">
              <w:rPr>
                <w:rFonts w:ascii="Franklin Gothic Book" w:hAnsi="Franklin Gothic Book"/>
                <w:color w:val="000000" w:themeColor="text1"/>
              </w:rPr>
              <w:t>Возможность использования (ликвидность) оборудования в других проектах Партнера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801B6" w14:textId="11826104" w:rsidR="00B00E79" w:rsidRDefault="004C65C0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210603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E7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00E79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B00E79">
              <w:rPr>
                <w:rFonts w:ascii="Franklin Gothic Book" w:hAnsi="Franklin Gothic Book"/>
                <w:color w:val="000000" w:themeColor="text1"/>
              </w:rPr>
              <w:t xml:space="preserve">Есть </w:t>
            </w:r>
          </w:p>
          <w:p w14:paraId="620FC33F" w14:textId="51D090E5" w:rsidR="00B00E79" w:rsidRPr="00B00E79" w:rsidRDefault="004C65C0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53476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E7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00E79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B00E79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53726" w14:textId="77777777" w:rsidR="004C65C0" w:rsidRDefault="004C65C0">
      <w:pPr>
        <w:spacing w:before="0" w:after="0"/>
      </w:pPr>
      <w:r>
        <w:separator/>
      </w:r>
    </w:p>
  </w:endnote>
  <w:endnote w:type="continuationSeparator" w:id="0">
    <w:p w14:paraId="6F1DE7B5" w14:textId="77777777" w:rsidR="004C65C0" w:rsidRDefault="004C65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85F10" w14:textId="77777777" w:rsidR="004C65C0" w:rsidRDefault="004C65C0">
      <w:pPr>
        <w:spacing w:before="0" w:after="0"/>
      </w:pPr>
      <w:r>
        <w:separator/>
      </w:r>
    </w:p>
  </w:footnote>
  <w:footnote w:type="continuationSeparator" w:id="0">
    <w:p w14:paraId="63186E54" w14:textId="77777777" w:rsidR="004C65C0" w:rsidRDefault="004C65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20"/>
  <w:defaultTableStyle w:val="a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E3CEF"/>
    <w:rsid w:val="001159C5"/>
    <w:rsid w:val="0017741C"/>
    <w:rsid w:val="00177C96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56498"/>
    <w:rsid w:val="00467A8F"/>
    <w:rsid w:val="004A382E"/>
    <w:rsid w:val="004C65C0"/>
    <w:rsid w:val="005571A4"/>
    <w:rsid w:val="00565C61"/>
    <w:rsid w:val="0057571B"/>
    <w:rsid w:val="00580013"/>
    <w:rsid w:val="005A7AFC"/>
    <w:rsid w:val="006131A9"/>
    <w:rsid w:val="0063247E"/>
    <w:rsid w:val="00637067"/>
    <w:rsid w:val="006809A3"/>
    <w:rsid w:val="00702597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C1B93"/>
    <w:rsid w:val="009E65C9"/>
    <w:rsid w:val="00AB6D4A"/>
    <w:rsid w:val="00B00E79"/>
    <w:rsid w:val="00B56F3F"/>
    <w:rsid w:val="00BB147C"/>
    <w:rsid w:val="00C05524"/>
    <w:rsid w:val="00C26E2B"/>
    <w:rsid w:val="00C959A5"/>
    <w:rsid w:val="00D074BA"/>
    <w:rsid w:val="00D214A9"/>
    <w:rsid w:val="00D85A1D"/>
    <w:rsid w:val="00DC3F32"/>
    <w:rsid w:val="00E41A4C"/>
    <w:rsid w:val="00E84003"/>
    <w:rsid w:val="00EE5C77"/>
    <w:rsid w:val="00EF50AB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AB3749B3-1C7E-4643-AC83-FFFFA242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2021-07-19T10:27:00Z</dcterms:created>
  <dcterms:modified xsi:type="dcterms:W3CDTF">2021-07-19T10:27:00Z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