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46118325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039B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BE0048" w:rsidRPr="00BE0048">
        <w:rPr>
          <w:rFonts w:ascii="Franklin Gothic Book" w:hAnsi="Franklin Gothic Book"/>
          <w:b/>
          <w:color w:val="000000" w:themeColor="text1"/>
          <w:sz w:val="32"/>
        </w:rPr>
        <w:t>Обособленные счета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337077F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E039B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4271D8" w:rsidRPr="006809A3" w14:paraId="6512551A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145EE" w14:textId="1D39F549" w:rsidR="004271D8" w:rsidRDefault="004271D8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4620C" w14:textId="77777777" w:rsidR="004271D8" w:rsidRPr="0017741C" w:rsidRDefault="004271D8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41A4C" w:rsidRPr="006809A3" w14:paraId="5859ECE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3FCE3602" w:rsidR="00E41A4C" w:rsidRPr="00BE0048" w:rsidRDefault="00BE0048" w:rsidP="00BE0048">
            <w:pPr>
              <w:rPr>
                <w:rFonts w:ascii="Franklin Gothic Book" w:hAnsi="Franklin Gothic Book"/>
                <w:color w:val="000000" w:themeColor="text1"/>
              </w:rPr>
            </w:pPr>
            <w:r w:rsidRPr="00BE0048">
              <w:rPr>
                <w:rFonts w:ascii="Franklin Gothic Book" w:hAnsi="Franklin Gothic Book"/>
                <w:color w:val="000000" w:themeColor="text1"/>
              </w:rPr>
              <w:t>Официальное приглашение об участии в гос/гоз контракте (необязательно)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E5905" w14:textId="62CDA125" w:rsidR="00B00E79" w:rsidRPr="00B00E79" w:rsidRDefault="004271D8" w:rsidP="00E41A4C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  <w:r>
              <w:rPr>
                <w:rFonts w:ascii="Franklin Gothic Book" w:hAnsi="Franklin Gothic Book"/>
                <w:i/>
                <w:color w:val="808080" w:themeColor="background1" w:themeShade="80"/>
              </w:rPr>
              <w:t>Отправить вложением к форме запроса сервиса</w:t>
            </w:r>
          </w:p>
        </w:tc>
      </w:tr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6035A051" w:rsidR="00B00E79" w:rsidRPr="00B00E79" w:rsidRDefault="004271D8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Пожалуйста, опишите Ваш запрос: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6CF2D" w14:textId="624064F8" w:rsidR="00BC1538" w:rsidRPr="00BC1538" w:rsidRDefault="00BC1538" w:rsidP="00BC1538">
            <w:pPr>
              <w:ind w:left="720"/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F16C4" w14:textId="77777777" w:rsidR="00AC6797" w:rsidRDefault="00AC6797">
      <w:pPr>
        <w:spacing w:before="0" w:after="0"/>
      </w:pPr>
      <w:r>
        <w:separator/>
      </w:r>
    </w:p>
  </w:endnote>
  <w:endnote w:type="continuationSeparator" w:id="0">
    <w:p w14:paraId="443B21BE" w14:textId="77777777" w:rsidR="00AC6797" w:rsidRDefault="00AC67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5000D" w14:textId="77777777" w:rsidR="00AC6797" w:rsidRDefault="00AC6797">
      <w:pPr>
        <w:spacing w:before="0" w:after="0"/>
      </w:pPr>
      <w:r>
        <w:separator/>
      </w:r>
    </w:p>
  </w:footnote>
  <w:footnote w:type="continuationSeparator" w:id="0">
    <w:p w14:paraId="2343C450" w14:textId="77777777" w:rsidR="00AC6797" w:rsidRDefault="00AC67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20"/>
  <w:defaultTableStyle w:val="a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17207"/>
    <w:rsid w:val="004271D8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3247E"/>
    <w:rsid w:val="00637067"/>
    <w:rsid w:val="006809A3"/>
    <w:rsid w:val="00702597"/>
    <w:rsid w:val="0071791E"/>
    <w:rsid w:val="007307F8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A58C1"/>
    <w:rsid w:val="009E65C9"/>
    <w:rsid w:val="00AB6D4A"/>
    <w:rsid w:val="00AC6797"/>
    <w:rsid w:val="00B00E79"/>
    <w:rsid w:val="00B56F3F"/>
    <w:rsid w:val="00BB147C"/>
    <w:rsid w:val="00BC1538"/>
    <w:rsid w:val="00BE0048"/>
    <w:rsid w:val="00C05524"/>
    <w:rsid w:val="00C26E2B"/>
    <w:rsid w:val="00C32FA3"/>
    <w:rsid w:val="00C959A5"/>
    <w:rsid w:val="00D074BA"/>
    <w:rsid w:val="00D366CC"/>
    <w:rsid w:val="00D85A1D"/>
    <w:rsid w:val="00DC3F32"/>
    <w:rsid w:val="00E039B6"/>
    <w:rsid w:val="00E41A4C"/>
    <w:rsid w:val="00E84003"/>
    <w:rsid w:val="00EE5C77"/>
    <w:rsid w:val="00EF50AB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C264FE65-EAFB-4CC4-B4DE-0AEF5D48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2021-07-19T12:24:00Z</dcterms:created>
  <dcterms:modified xsi:type="dcterms:W3CDTF">2021-07-19T12:24:00Z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