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34AFABB0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925B74" w:rsidRPr="00925B74">
        <w:rPr>
          <w:rFonts w:ascii="Franklin Gothic Book" w:hAnsi="Franklin Gothic Book"/>
          <w:b/>
          <w:color w:val="000000" w:themeColor="text1"/>
          <w:sz w:val="32"/>
        </w:rPr>
        <w:t>Обособленные счета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695D302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70215" w:rsidRPr="006809A3" w14:paraId="77517D9E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A3997" w14:textId="12F43573" w:rsidR="00270215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</w:t>
            </w:r>
            <w:r w:rsidR="002B08C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02893" w14:textId="77777777" w:rsidR="00270215" w:rsidRPr="0017741C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41A4C" w:rsidRPr="006809A3" w14:paraId="2A70E0F7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DCCF4" w14:textId="322507A8" w:rsidR="00E41A4C" w:rsidRPr="00F11983" w:rsidRDefault="00F96849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  <w:lang w:val="en-US"/>
              </w:rPr>
              <w:t>ID</w:t>
            </w:r>
            <w:r w:rsidRPr="00F11983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Дилера в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="00F11983" w:rsidRPr="00F11983">
              <w:rPr>
                <w:rFonts w:ascii="Franklin Gothic Book" w:hAnsi="Franklin Gothic Book"/>
                <w:color w:val="000000" w:themeColor="text1"/>
              </w:rPr>
              <w:t xml:space="preserve"> (</w:t>
            </w:r>
            <w:r w:rsidR="00F11983">
              <w:rPr>
                <w:rFonts w:ascii="Franklin Gothic Book" w:hAnsi="Franklin Gothic Book"/>
                <w:color w:val="000000" w:themeColor="text1"/>
              </w:rPr>
              <w:t>если известно)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CA0C8" w14:textId="7A7485E8" w:rsidR="00B00E79" w:rsidRPr="00E41A4C" w:rsidRDefault="00B00E79" w:rsidP="00E41A4C">
            <w:pPr>
              <w:ind w:left="72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13B2CE49" w:rsidR="00E41A4C" w:rsidRPr="00F11983" w:rsidRDefault="00F11983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Пожалуйста, опишите Ваш запрос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5905" w14:textId="796A25ED" w:rsidR="00B00E79" w:rsidRPr="00B00E79" w:rsidRDefault="00B00E79" w:rsidP="00E41A4C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</w:p>
        </w:tc>
      </w:tr>
      <w:tr w:rsidR="00925B74" w:rsidRPr="006809A3" w14:paraId="0894BDC0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5115B" w14:textId="72EC7596" w:rsidR="00925B74" w:rsidRPr="00925B74" w:rsidRDefault="00925B74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925B74">
              <w:rPr>
                <w:rFonts w:ascii="Franklin Gothic Book" w:hAnsi="Franklin Gothic Book"/>
                <w:color w:val="000000" w:themeColor="text1"/>
              </w:rPr>
              <w:t>Официальное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25B74">
              <w:rPr>
                <w:rFonts w:ascii="Franklin Gothic Book" w:hAnsi="Franklin Gothic Book"/>
                <w:color w:val="000000" w:themeColor="text1"/>
              </w:rPr>
              <w:t>приглашение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25B74">
              <w:rPr>
                <w:rFonts w:ascii="Franklin Gothic Book" w:hAnsi="Franklin Gothic Book"/>
                <w:color w:val="000000" w:themeColor="text1"/>
              </w:rPr>
              <w:t>об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25B74">
              <w:rPr>
                <w:rFonts w:ascii="Franklin Gothic Book" w:hAnsi="Franklin Gothic Book"/>
                <w:color w:val="000000" w:themeColor="text1"/>
              </w:rPr>
              <w:t>участии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25B74">
              <w:rPr>
                <w:rFonts w:ascii="Franklin Gothic Book" w:hAnsi="Franklin Gothic Book"/>
                <w:color w:val="000000" w:themeColor="text1"/>
              </w:rPr>
              <w:t>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25B74">
              <w:rPr>
                <w:rFonts w:ascii="Franklin Gothic Book" w:hAnsi="Franklin Gothic Book"/>
                <w:color w:val="000000" w:themeColor="text1"/>
              </w:rPr>
              <w:t>гос/гоз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25B74">
              <w:rPr>
                <w:rFonts w:ascii="Franklin Gothic Book" w:hAnsi="Franklin Gothic Book"/>
                <w:color w:val="000000" w:themeColor="text1"/>
              </w:rPr>
              <w:t>контракте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925B74">
              <w:rPr>
                <w:rFonts w:ascii="Franklin Gothic Book" w:hAnsi="Franklin Gothic Book"/>
                <w:color w:val="000000" w:themeColor="text1"/>
              </w:rPr>
              <w:t>(необязательно)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7A0E9" w14:textId="19E14A23" w:rsidR="00925B74" w:rsidRPr="00B00E79" w:rsidRDefault="00F11983" w:rsidP="00E41A4C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t>Отправить вложением к форме запроса сервиса</w:t>
            </w: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144FC" w14:textId="77777777" w:rsidR="004A3F6C" w:rsidRDefault="004A3F6C">
      <w:pPr>
        <w:spacing w:before="0" w:after="0"/>
      </w:pPr>
      <w:r>
        <w:separator/>
      </w:r>
    </w:p>
  </w:endnote>
  <w:endnote w:type="continuationSeparator" w:id="0">
    <w:p w14:paraId="3321BE99" w14:textId="77777777" w:rsidR="004A3F6C" w:rsidRDefault="004A3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BCF37" w14:textId="77777777" w:rsidR="004A3F6C" w:rsidRDefault="004A3F6C">
      <w:pPr>
        <w:spacing w:before="0" w:after="0"/>
      </w:pPr>
      <w:r>
        <w:separator/>
      </w:r>
    </w:p>
  </w:footnote>
  <w:footnote w:type="continuationSeparator" w:id="0">
    <w:p w14:paraId="72DFFE53" w14:textId="77777777" w:rsidR="004A3F6C" w:rsidRDefault="004A3F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20"/>
  <w:defaultTableStyle w:val="a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E3CEF"/>
    <w:rsid w:val="001159C5"/>
    <w:rsid w:val="0012263E"/>
    <w:rsid w:val="0017741C"/>
    <w:rsid w:val="00177C96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56498"/>
    <w:rsid w:val="004A382E"/>
    <w:rsid w:val="004A3F6C"/>
    <w:rsid w:val="005571A4"/>
    <w:rsid w:val="00565C61"/>
    <w:rsid w:val="0057571B"/>
    <w:rsid w:val="00580013"/>
    <w:rsid w:val="005A7AFC"/>
    <w:rsid w:val="006131A9"/>
    <w:rsid w:val="0063247E"/>
    <w:rsid w:val="00637067"/>
    <w:rsid w:val="006809A3"/>
    <w:rsid w:val="006E604B"/>
    <w:rsid w:val="00702597"/>
    <w:rsid w:val="007801B9"/>
    <w:rsid w:val="007A7C04"/>
    <w:rsid w:val="007E300C"/>
    <w:rsid w:val="007F2355"/>
    <w:rsid w:val="008249AC"/>
    <w:rsid w:val="00880D85"/>
    <w:rsid w:val="008B4871"/>
    <w:rsid w:val="008E519F"/>
    <w:rsid w:val="00925B74"/>
    <w:rsid w:val="009433F7"/>
    <w:rsid w:val="009769AF"/>
    <w:rsid w:val="009A58C1"/>
    <w:rsid w:val="009C1B93"/>
    <w:rsid w:val="009E65C9"/>
    <w:rsid w:val="00AB6D4A"/>
    <w:rsid w:val="00B00E79"/>
    <w:rsid w:val="00B56F3F"/>
    <w:rsid w:val="00BB147C"/>
    <w:rsid w:val="00C05524"/>
    <w:rsid w:val="00C26E2B"/>
    <w:rsid w:val="00C959A5"/>
    <w:rsid w:val="00D074BA"/>
    <w:rsid w:val="00D214A9"/>
    <w:rsid w:val="00D85A1D"/>
    <w:rsid w:val="00DC3F32"/>
    <w:rsid w:val="00E41A4C"/>
    <w:rsid w:val="00E84003"/>
    <w:rsid w:val="00EE5C77"/>
    <w:rsid w:val="00EF50AB"/>
    <w:rsid w:val="00F11983"/>
    <w:rsid w:val="00F770D9"/>
    <w:rsid w:val="00F9684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2C239-A641-45DD-8D3F-143AD66D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2021-07-19T12:49:00Z</dcterms:created>
  <dcterms:modified xsi:type="dcterms:W3CDTF">2021-07-19T12:49:00Z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